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41754" w14:textId="0D75A824" w:rsidR="006231F2" w:rsidRDefault="00131CDA" w:rsidP="006231F2">
      <w:pPr>
        <w:pStyle w:val="Heading1"/>
        <w:jc w:val="center"/>
      </w:pPr>
      <w:r>
        <w:rPr>
          <w:b w:val="0"/>
          <w:noProof/>
          <w:sz w:val="36"/>
          <w:szCs w:val="36"/>
        </w:rPr>
        <w:drawing>
          <wp:inline distT="0" distB="0" distL="0" distR="0" wp14:anchorId="75C02113" wp14:editId="66C1D85A">
            <wp:extent cx="4515556" cy="914400"/>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Miss LA Logo Gold black (002).jpg"/>
                    <pic:cNvPicPr/>
                  </pic:nvPicPr>
                  <pic:blipFill>
                    <a:blip r:embed="rId9"/>
                    <a:stretch>
                      <a:fillRect/>
                    </a:stretch>
                  </pic:blipFill>
                  <pic:spPr>
                    <a:xfrm>
                      <a:off x="0" y="0"/>
                      <a:ext cx="4515556" cy="914400"/>
                    </a:xfrm>
                    <a:prstGeom prst="rect">
                      <a:avLst/>
                    </a:prstGeom>
                  </pic:spPr>
                </pic:pic>
              </a:graphicData>
            </a:graphic>
          </wp:inline>
        </w:drawing>
      </w:r>
    </w:p>
    <w:p w14:paraId="4BFFAB6F" w14:textId="77777777" w:rsidR="00DA69C0" w:rsidRDefault="0004505B" w:rsidP="006231F2">
      <w:pPr>
        <w:pStyle w:val="Heading1"/>
        <w:jc w:val="center"/>
      </w:pPr>
      <w:r>
        <w:t xml:space="preserve">Contestant </w:t>
      </w:r>
      <w:r w:rsidR="00A400A0">
        <w:t>Program Book Information Form</w:t>
      </w:r>
    </w:p>
    <w:p w14:paraId="2A60AAD3" w14:textId="77777777" w:rsidR="008C2AA8" w:rsidRDefault="003A7F62" w:rsidP="008C2AA8">
      <w:pPr>
        <w:pStyle w:val="Heading2"/>
      </w:pPr>
      <w:r>
        <w:t>Contestant Information</w:t>
      </w:r>
    </w:p>
    <w:tbl>
      <w:tblPr>
        <w:tblW w:w="4833"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083"/>
        <w:gridCol w:w="8356"/>
      </w:tblGrid>
      <w:tr w:rsidR="00FC4896" w:rsidRPr="00AE3640" w14:paraId="6B30B61B" w14:textId="77777777" w:rsidTr="00AE3640">
        <w:trPr>
          <w:trHeight w:val="361"/>
        </w:trPr>
        <w:tc>
          <w:tcPr>
            <w:tcW w:w="2083" w:type="dxa"/>
            <w:tcMar>
              <w:right w:w="115" w:type="dxa"/>
            </w:tcMar>
            <w:vAlign w:val="bottom"/>
          </w:tcPr>
          <w:p w14:paraId="598630E6" w14:textId="77777777" w:rsidR="00AE3640" w:rsidRDefault="00AE3640" w:rsidP="00FC4896">
            <w:pPr>
              <w:rPr>
                <w:b/>
                <w:sz w:val="24"/>
              </w:rPr>
            </w:pPr>
          </w:p>
          <w:p w14:paraId="0C0ED601" w14:textId="77777777" w:rsidR="00FC4896" w:rsidRPr="00AE3640" w:rsidRDefault="00FC4896" w:rsidP="00FC4896">
            <w:pPr>
              <w:rPr>
                <w:b/>
                <w:sz w:val="24"/>
              </w:rPr>
            </w:pPr>
            <w:r w:rsidRPr="00AE3640">
              <w:rPr>
                <w:b/>
                <w:sz w:val="24"/>
              </w:rPr>
              <w:t>Preferred Name:</w:t>
            </w:r>
          </w:p>
        </w:tc>
        <w:tc>
          <w:tcPr>
            <w:tcW w:w="8357" w:type="dxa"/>
            <w:tcBorders>
              <w:bottom w:val="single" w:sz="4" w:space="0" w:color="000000" w:themeColor="text1"/>
            </w:tcBorders>
            <w:tcMar>
              <w:right w:w="115" w:type="dxa"/>
            </w:tcMar>
            <w:vAlign w:val="bottom"/>
          </w:tcPr>
          <w:p w14:paraId="30348DCD" w14:textId="77777777" w:rsidR="00FC4896" w:rsidRPr="00AE3640" w:rsidRDefault="00FC4896" w:rsidP="00FC4896">
            <w:pPr>
              <w:rPr>
                <w:b/>
                <w:sz w:val="24"/>
              </w:rPr>
            </w:pPr>
          </w:p>
        </w:tc>
      </w:tr>
    </w:tbl>
    <w:tbl>
      <w:tblPr>
        <w:tblStyle w:val="TableGridLight"/>
        <w:tblW w:w="4833"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350"/>
        <w:gridCol w:w="9089"/>
      </w:tblGrid>
      <w:tr w:rsidR="004668FB" w:rsidRPr="00AE3640" w14:paraId="3A8DEAA7" w14:textId="77777777" w:rsidTr="00AE3640">
        <w:trPr>
          <w:trHeight w:val="432"/>
        </w:trPr>
        <w:tc>
          <w:tcPr>
            <w:tcW w:w="1350" w:type="dxa"/>
            <w:tcBorders>
              <w:top w:val="nil"/>
              <w:bottom w:val="nil"/>
            </w:tcBorders>
            <w:tcMar>
              <w:left w:w="0" w:type="dxa"/>
              <w:right w:w="115" w:type="dxa"/>
            </w:tcMar>
            <w:vAlign w:val="bottom"/>
          </w:tcPr>
          <w:p w14:paraId="46C71255" w14:textId="77777777" w:rsidR="004668FB" w:rsidRPr="00AE3640" w:rsidRDefault="00FC4896" w:rsidP="00FC4896">
            <w:pPr>
              <w:rPr>
                <w:b/>
                <w:sz w:val="24"/>
              </w:rPr>
            </w:pPr>
            <w:r w:rsidRPr="00AE3640">
              <w:rPr>
                <w:b/>
                <w:sz w:val="24"/>
              </w:rPr>
              <w:t>Title</w:t>
            </w:r>
            <w:r w:rsidR="004668FB" w:rsidRPr="00AE3640">
              <w:rPr>
                <w:b/>
                <w:sz w:val="24"/>
              </w:rPr>
              <w:t>:</w:t>
            </w:r>
          </w:p>
        </w:tc>
        <w:tc>
          <w:tcPr>
            <w:tcW w:w="9090" w:type="dxa"/>
            <w:tcMar>
              <w:left w:w="0" w:type="dxa"/>
              <w:right w:w="115" w:type="dxa"/>
            </w:tcMar>
            <w:vAlign w:val="bottom"/>
          </w:tcPr>
          <w:p w14:paraId="5E172FB4" w14:textId="77777777" w:rsidR="004668FB" w:rsidRPr="00AE3640" w:rsidRDefault="004668FB" w:rsidP="00FC4896">
            <w:pPr>
              <w:rPr>
                <w:b/>
                <w:sz w:val="24"/>
              </w:rPr>
            </w:pPr>
          </w:p>
        </w:tc>
      </w:tr>
    </w:tbl>
    <w:tbl>
      <w:tblPr>
        <w:tblW w:w="4833"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348"/>
        <w:gridCol w:w="3739"/>
        <w:gridCol w:w="1558"/>
        <w:gridCol w:w="3794"/>
      </w:tblGrid>
      <w:tr w:rsidR="004668FB" w:rsidRPr="00AE3640" w14:paraId="6E78D91A" w14:textId="77777777" w:rsidTr="00AE3640">
        <w:trPr>
          <w:trHeight w:val="450"/>
        </w:trPr>
        <w:tc>
          <w:tcPr>
            <w:tcW w:w="1349" w:type="dxa"/>
            <w:vAlign w:val="bottom"/>
          </w:tcPr>
          <w:p w14:paraId="716FCF79" w14:textId="77777777" w:rsidR="004668FB" w:rsidRPr="00AE3640" w:rsidRDefault="0000222F" w:rsidP="00FC4896">
            <w:pPr>
              <w:rPr>
                <w:b/>
                <w:sz w:val="24"/>
              </w:rPr>
            </w:pPr>
            <w:r w:rsidRPr="00AE3640">
              <w:rPr>
                <w:b/>
                <w:sz w:val="24"/>
              </w:rPr>
              <w:t>Phone</w:t>
            </w:r>
            <w:r w:rsidR="009D3068" w:rsidRPr="00AE3640">
              <w:rPr>
                <w:b/>
                <w:sz w:val="24"/>
              </w:rPr>
              <w:t>:</w:t>
            </w:r>
          </w:p>
        </w:tc>
        <w:tc>
          <w:tcPr>
            <w:tcW w:w="3739" w:type="dxa"/>
            <w:tcBorders>
              <w:bottom w:val="single" w:sz="4" w:space="0" w:color="000000" w:themeColor="text1"/>
            </w:tcBorders>
            <w:vAlign w:val="bottom"/>
          </w:tcPr>
          <w:p w14:paraId="697747BF" w14:textId="77777777" w:rsidR="004668FB" w:rsidRPr="00AE3640" w:rsidRDefault="004668FB" w:rsidP="00FC4896">
            <w:pPr>
              <w:rPr>
                <w:b/>
                <w:sz w:val="24"/>
              </w:rPr>
            </w:pPr>
          </w:p>
        </w:tc>
        <w:tc>
          <w:tcPr>
            <w:tcW w:w="1558" w:type="dxa"/>
            <w:vAlign w:val="bottom"/>
          </w:tcPr>
          <w:p w14:paraId="20084EB8" w14:textId="77777777" w:rsidR="004668FB" w:rsidRPr="00AE3640" w:rsidRDefault="00131CDA" w:rsidP="00FC4896">
            <w:pPr>
              <w:rPr>
                <w:b/>
                <w:sz w:val="24"/>
              </w:rPr>
            </w:pPr>
            <w:sdt>
              <w:sdtPr>
                <w:rPr>
                  <w:b/>
                  <w:sz w:val="24"/>
                </w:rPr>
                <w:alias w:val="Interviewer phone number:"/>
                <w:tag w:val="Interviewer phone number:"/>
                <w:id w:val="1089048104"/>
                <w:placeholder>
                  <w:docPart w:val="DC9817B14EA04A439888A36CD9C13446"/>
                </w:placeholder>
                <w15:appearance w15:val="hidden"/>
              </w:sdtPr>
              <w:sdtEndPr/>
              <w:sdtContent>
                <w:r w:rsidR="004B781A" w:rsidRPr="00AE3640">
                  <w:rPr>
                    <w:b/>
                    <w:sz w:val="24"/>
                  </w:rPr>
                  <w:t xml:space="preserve">  </w:t>
                </w:r>
                <w:r w:rsidR="0000222F" w:rsidRPr="00AE3640">
                  <w:rPr>
                    <w:b/>
                    <w:sz w:val="24"/>
                  </w:rPr>
                  <w:t>Email</w:t>
                </w:r>
              </w:sdtContent>
            </w:sdt>
            <w:r w:rsidR="00075CF6" w:rsidRPr="00AE3640">
              <w:rPr>
                <w:b/>
                <w:sz w:val="24"/>
              </w:rPr>
              <w:t>:</w:t>
            </w:r>
          </w:p>
        </w:tc>
        <w:tc>
          <w:tcPr>
            <w:tcW w:w="3794" w:type="dxa"/>
            <w:tcBorders>
              <w:bottom w:val="single" w:sz="4" w:space="0" w:color="000000" w:themeColor="text1"/>
            </w:tcBorders>
            <w:vAlign w:val="bottom"/>
          </w:tcPr>
          <w:p w14:paraId="79C0A4A2" w14:textId="77777777" w:rsidR="004668FB" w:rsidRPr="00AE3640" w:rsidRDefault="004668FB" w:rsidP="00FC4896">
            <w:pPr>
              <w:rPr>
                <w:b/>
                <w:sz w:val="24"/>
              </w:rPr>
            </w:pPr>
          </w:p>
        </w:tc>
      </w:tr>
      <w:tr w:rsidR="004B781A" w:rsidRPr="00AE3640" w14:paraId="4EBFFFA7" w14:textId="77777777" w:rsidTr="00AE3640">
        <w:trPr>
          <w:gridAfter w:val="3"/>
          <w:wAfter w:w="9091" w:type="dxa"/>
          <w:trHeight w:val="450"/>
        </w:trPr>
        <w:tc>
          <w:tcPr>
            <w:tcW w:w="1349" w:type="dxa"/>
            <w:vAlign w:val="bottom"/>
          </w:tcPr>
          <w:p w14:paraId="2D2DBD32" w14:textId="77777777" w:rsidR="004B781A" w:rsidRPr="00AE3640" w:rsidRDefault="004B781A" w:rsidP="00FC4896">
            <w:pPr>
              <w:rPr>
                <w:b/>
                <w:sz w:val="24"/>
              </w:rPr>
            </w:pPr>
          </w:p>
        </w:tc>
      </w:tr>
      <w:tr w:rsidR="0000222F" w:rsidRPr="00AE3640" w14:paraId="1E5CAA5C" w14:textId="77777777" w:rsidTr="00AE3640">
        <w:trPr>
          <w:trHeight w:val="396"/>
        </w:trPr>
        <w:tc>
          <w:tcPr>
            <w:tcW w:w="1349" w:type="dxa"/>
            <w:vAlign w:val="bottom"/>
          </w:tcPr>
          <w:p w14:paraId="36BF975D" w14:textId="77777777" w:rsidR="0000222F" w:rsidRPr="00AE3640" w:rsidRDefault="004B781A" w:rsidP="00FC4896">
            <w:pPr>
              <w:rPr>
                <w:b/>
                <w:sz w:val="24"/>
              </w:rPr>
            </w:pPr>
            <w:r w:rsidRPr="00AE3640">
              <w:rPr>
                <w:b/>
                <w:sz w:val="24"/>
              </w:rPr>
              <w:t>Talent:</w:t>
            </w:r>
          </w:p>
        </w:tc>
        <w:tc>
          <w:tcPr>
            <w:tcW w:w="3739" w:type="dxa"/>
            <w:tcBorders>
              <w:bottom w:val="single" w:sz="4" w:space="0" w:color="000000" w:themeColor="text1"/>
            </w:tcBorders>
            <w:vAlign w:val="bottom"/>
          </w:tcPr>
          <w:p w14:paraId="6F1EA1A0" w14:textId="77777777" w:rsidR="0000222F" w:rsidRPr="00AE3640" w:rsidRDefault="0000222F" w:rsidP="00FC4896">
            <w:pPr>
              <w:rPr>
                <w:b/>
                <w:sz w:val="24"/>
              </w:rPr>
            </w:pPr>
          </w:p>
        </w:tc>
        <w:tc>
          <w:tcPr>
            <w:tcW w:w="1558" w:type="dxa"/>
            <w:vAlign w:val="bottom"/>
          </w:tcPr>
          <w:p w14:paraId="052B64F9" w14:textId="77777777" w:rsidR="0000222F" w:rsidRPr="00AE3640" w:rsidRDefault="004B781A" w:rsidP="00FC4896">
            <w:pPr>
              <w:rPr>
                <w:b/>
                <w:sz w:val="24"/>
              </w:rPr>
            </w:pPr>
            <w:r w:rsidRPr="00AE3640">
              <w:rPr>
                <w:b/>
                <w:sz w:val="24"/>
              </w:rPr>
              <w:t xml:space="preserve">  Music Title:</w:t>
            </w:r>
          </w:p>
        </w:tc>
        <w:tc>
          <w:tcPr>
            <w:tcW w:w="3794" w:type="dxa"/>
            <w:tcBorders>
              <w:bottom w:val="single" w:sz="4" w:space="0" w:color="000000" w:themeColor="text1"/>
            </w:tcBorders>
            <w:vAlign w:val="bottom"/>
          </w:tcPr>
          <w:p w14:paraId="6CCD6305" w14:textId="77777777" w:rsidR="0000222F" w:rsidRPr="00AE3640" w:rsidRDefault="0000222F" w:rsidP="00FC4896">
            <w:pPr>
              <w:rPr>
                <w:b/>
                <w:sz w:val="24"/>
              </w:rPr>
            </w:pPr>
          </w:p>
        </w:tc>
      </w:tr>
    </w:tbl>
    <w:tbl>
      <w:tblPr>
        <w:tblStyle w:val="TableGridLight"/>
        <w:tblW w:w="483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350"/>
        <w:gridCol w:w="9083"/>
      </w:tblGrid>
      <w:tr w:rsidR="004668FB" w:rsidRPr="00AE3640" w14:paraId="21439837" w14:textId="77777777" w:rsidTr="002B426B">
        <w:trPr>
          <w:trHeight w:val="531"/>
        </w:trPr>
        <w:tc>
          <w:tcPr>
            <w:tcW w:w="1350" w:type="dxa"/>
            <w:tcBorders>
              <w:top w:val="nil"/>
              <w:bottom w:val="nil"/>
            </w:tcBorders>
            <w:tcMar>
              <w:left w:w="0" w:type="dxa"/>
              <w:right w:w="0" w:type="dxa"/>
            </w:tcMar>
            <w:vAlign w:val="bottom"/>
          </w:tcPr>
          <w:p w14:paraId="6400427E" w14:textId="77777777" w:rsidR="004668FB" w:rsidRPr="00AE3640" w:rsidRDefault="00FC4896" w:rsidP="00FC4896">
            <w:pPr>
              <w:rPr>
                <w:b/>
                <w:sz w:val="24"/>
              </w:rPr>
            </w:pPr>
            <w:r w:rsidRPr="00AE3640">
              <w:rPr>
                <w:b/>
                <w:sz w:val="24"/>
              </w:rPr>
              <w:t>Platform</w:t>
            </w:r>
            <w:r w:rsidR="00C760E3" w:rsidRPr="00AE3640">
              <w:rPr>
                <w:b/>
                <w:sz w:val="24"/>
              </w:rPr>
              <w:t>:</w:t>
            </w:r>
          </w:p>
        </w:tc>
        <w:tc>
          <w:tcPr>
            <w:tcW w:w="9083" w:type="dxa"/>
            <w:tcMar>
              <w:left w:w="0" w:type="dxa"/>
              <w:right w:w="0" w:type="dxa"/>
            </w:tcMar>
            <w:vAlign w:val="bottom"/>
          </w:tcPr>
          <w:p w14:paraId="7903C904" w14:textId="77777777" w:rsidR="004668FB" w:rsidRPr="00AE3640" w:rsidRDefault="004668FB" w:rsidP="00FC4896">
            <w:pPr>
              <w:rPr>
                <w:b/>
                <w:sz w:val="24"/>
              </w:rPr>
            </w:pPr>
          </w:p>
        </w:tc>
      </w:tr>
      <w:tr w:rsidR="004668FB" w:rsidRPr="00AE3640" w14:paraId="478E0D56" w14:textId="77777777" w:rsidTr="002B426B">
        <w:trPr>
          <w:trHeight w:val="530"/>
        </w:trPr>
        <w:tc>
          <w:tcPr>
            <w:tcW w:w="1350" w:type="dxa"/>
            <w:tcBorders>
              <w:top w:val="nil"/>
              <w:bottom w:val="nil"/>
            </w:tcBorders>
            <w:tcMar>
              <w:left w:w="0" w:type="dxa"/>
              <w:right w:w="0" w:type="dxa"/>
            </w:tcMar>
            <w:vAlign w:val="bottom"/>
          </w:tcPr>
          <w:p w14:paraId="39332FE7" w14:textId="77777777" w:rsidR="004668FB" w:rsidRPr="00AE3640" w:rsidRDefault="00FC4896" w:rsidP="00FC4896">
            <w:pPr>
              <w:rPr>
                <w:b/>
                <w:sz w:val="24"/>
              </w:rPr>
            </w:pPr>
            <w:r w:rsidRPr="00AE3640">
              <w:rPr>
                <w:b/>
                <w:sz w:val="24"/>
              </w:rPr>
              <w:t>School:</w:t>
            </w:r>
          </w:p>
        </w:tc>
        <w:tc>
          <w:tcPr>
            <w:tcW w:w="9083" w:type="dxa"/>
            <w:tcMar>
              <w:left w:w="0" w:type="dxa"/>
              <w:right w:w="0" w:type="dxa"/>
            </w:tcMar>
            <w:vAlign w:val="bottom"/>
          </w:tcPr>
          <w:p w14:paraId="7BC1740D" w14:textId="77777777" w:rsidR="004668FB" w:rsidRPr="00AE3640" w:rsidRDefault="004668FB" w:rsidP="00FC4896">
            <w:pPr>
              <w:rPr>
                <w:b/>
                <w:sz w:val="24"/>
              </w:rPr>
            </w:pPr>
          </w:p>
        </w:tc>
      </w:tr>
      <w:tr w:rsidR="00FC4896" w:rsidRPr="00AE3640" w14:paraId="758F0228" w14:textId="77777777" w:rsidTr="002B426B">
        <w:trPr>
          <w:trHeight w:val="274"/>
        </w:trPr>
        <w:tc>
          <w:tcPr>
            <w:tcW w:w="1350" w:type="dxa"/>
            <w:tcBorders>
              <w:top w:val="nil"/>
              <w:bottom w:val="nil"/>
            </w:tcBorders>
            <w:tcMar>
              <w:left w:w="0" w:type="dxa"/>
              <w:right w:w="0" w:type="dxa"/>
            </w:tcMar>
            <w:vAlign w:val="bottom"/>
          </w:tcPr>
          <w:p w14:paraId="2FA26466" w14:textId="77777777" w:rsidR="00FC4896" w:rsidRPr="00AE3640" w:rsidRDefault="00FC4896" w:rsidP="00FC4896">
            <w:pPr>
              <w:rPr>
                <w:b/>
                <w:sz w:val="24"/>
              </w:rPr>
            </w:pPr>
          </w:p>
          <w:p w14:paraId="03F273D3" w14:textId="77777777" w:rsidR="00FC4896" w:rsidRPr="00AE3640" w:rsidRDefault="00FC4896" w:rsidP="00FC4896">
            <w:pPr>
              <w:rPr>
                <w:b/>
                <w:sz w:val="24"/>
              </w:rPr>
            </w:pPr>
            <w:r w:rsidRPr="00AE3640">
              <w:rPr>
                <w:b/>
                <w:sz w:val="24"/>
              </w:rPr>
              <w:t>Fleur de Lis Princesses</w:t>
            </w:r>
            <w:r w:rsidR="0000222F" w:rsidRPr="00AE3640">
              <w:rPr>
                <w:b/>
                <w:sz w:val="24"/>
              </w:rPr>
              <w:t>:</w:t>
            </w:r>
          </w:p>
        </w:tc>
        <w:tc>
          <w:tcPr>
            <w:tcW w:w="9083" w:type="dxa"/>
            <w:tcMar>
              <w:left w:w="0" w:type="dxa"/>
              <w:right w:w="0" w:type="dxa"/>
            </w:tcMar>
            <w:vAlign w:val="bottom"/>
          </w:tcPr>
          <w:p w14:paraId="0752262B" w14:textId="77777777" w:rsidR="00FC4896" w:rsidRPr="00AE3640" w:rsidRDefault="00FC4896" w:rsidP="00FC4896">
            <w:pPr>
              <w:rPr>
                <w:b/>
                <w:sz w:val="24"/>
              </w:rPr>
            </w:pPr>
          </w:p>
        </w:tc>
      </w:tr>
      <w:tr w:rsidR="0000222F" w:rsidRPr="00AE3640" w14:paraId="706C5BB6" w14:textId="77777777" w:rsidTr="002B426B">
        <w:trPr>
          <w:trHeight w:val="274"/>
        </w:trPr>
        <w:tc>
          <w:tcPr>
            <w:tcW w:w="1350" w:type="dxa"/>
            <w:tcBorders>
              <w:top w:val="nil"/>
              <w:bottom w:val="nil"/>
            </w:tcBorders>
            <w:tcMar>
              <w:left w:w="0" w:type="dxa"/>
              <w:right w:w="0" w:type="dxa"/>
            </w:tcMar>
            <w:vAlign w:val="bottom"/>
          </w:tcPr>
          <w:p w14:paraId="0A529DC3" w14:textId="77777777" w:rsidR="0000222F" w:rsidRPr="00AE3640" w:rsidRDefault="0000222F" w:rsidP="00FC4896">
            <w:pPr>
              <w:rPr>
                <w:sz w:val="24"/>
              </w:rPr>
            </w:pPr>
          </w:p>
        </w:tc>
        <w:tc>
          <w:tcPr>
            <w:tcW w:w="9083" w:type="dxa"/>
            <w:tcMar>
              <w:left w:w="0" w:type="dxa"/>
              <w:right w:w="0" w:type="dxa"/>
            </w:tcMar>
            <w:vAlign w:val="bottom"/>
          </w:tcPr>
          <w:p w14:paraId="1E7B049A" w14:textId="77777777" w:rsidR="0000222F" w:rsidRPr="00AE3640" w:rsidRDefault="0000222F" w:rsidP="00FC4896">
            <w:pPr>
              <w:rPr>
                <w:sz w:val="24"/>
              </w:rPr>
            </w:pPr>
          </w:p>
        </w:tc>
      </w:tr>
      <w:tr w:rsidR="0000222F" w:rsidRPr="00AE3640" w14:paraId="2E38ABF9" w14:textId="77777777" w:rsidTr="002B426B">
        <w:trPr>
          <w:trHeight w:val="274"/>
        </w:trPr>
        <w:tc>
          <w:tcPr>
            <w:tcW w:w="1350" w:type="dxa"/>
            <w:tcBorders>
              <w:top w:val="nil"/>
              <w:bottom w:val="nil"/>
            </w:tcBorders>
            <w:tcMar>
              <w:left w:w="0" w:type="dxa"/>
              <w:right w:w="0" w:type="dxa"/>
            </w:tcMar>
            <w:vAlign w:val="bottom"/>
          </w:tcPr>
          <w:p w14:paraId="0807582C" w14:textId="77777777" w:rsidR="0000222F" w:rsidRPr="00AE3640" w:rsidRDefault="0000222F" w:rsidP="00FC4896">
            <w:pPr>
              <w:rPr>
                <w:sz w:val="24"/>
              </w:rPr>
            </w:pPr>
          </w:p>
        </w:tc>
        <w:tc>
          <w:tcPr>
            <w:tcW w:w="9083" w:type="dxa"/>
            <w:tcMar>
              <w:left w:w="0" w:type="dxa"/>
              <w:right w:w="0" w:type="dxa"/>
            </w:tcMar>
            <w:vAlign w:val="bottom"/>
          </w:tcPr>
          <w:p w14:paraId="1CCE37A0" w14:textId="77777777" w:rsidR="0000222F" w:rsidRPr="00AE3640" w:rsidRDefault="0000222F" w:rsidP="00FC4896">
            <w:pPr>
              <w:rPr>
                <w:sz w:val="24"/>
              </w:rPr>
            </w:pPr>
          </w:p>
        </w:tc>
      </w:tr>
      <w:tr w:rsidR="0000222F" w:rsidRPr="00AE3640" w14:paraId="4458EFBC" w14:textId="77777777" w:rsidTr="002B426B">
        <w:trPr>
          <w:trHeight w:val="274"/>
        </w:trPr>
        <w:tc>
          <w:tcPr>
            <w:tcW w:w="1350" w:type="dxa"/>
            <w:tcBorders>
              <w:top w:val="nil"/>
              <w:bottom w:val="nil"/>
            </w:tcBorders>
            <w:tcMar>
              <w:left w:w="0" w:type="dxa"/>
              <w:right w:w="0" w:type="dxa"/>
            </w:tcMar>
            <w:vAlign w:val="bottom"/>
          </w:tcPr>
          <w:p w14:paraId="4F2A47CC" w14:textId="77777777" w:rsidR="0000222F" w:rsidRPr="00AE3640" w:rsidRDefault="0000222F" w:rsidP="00FC4896">
            <w:pPr>
              <w:rPr>
                <w:sz w:val="24"/>
              </w:rPr>
            </w:pPr>
          </w:p>
        </w:tc>
        <w:tc>
          <w:tcPr>
            <w:tcW w:w="9083" w:type="dxa"/>
            <w:tcMar>
              <w:left w:w="0" w:type="dxa"/>
              <w:right w:w="0" w:type="dxa"/>
            </w:tcMar>
            <w:vAlign w:val="bottom"/>
          </w:tcPr>
          <w:p w14:paraId="24113CDF" w14:textId="77777777" w:rsidR="0000222F" w:rsidRPr="00AE3640" w:rsidRDefault="0000222F" w:rsidP="00FC4896">
            <w:pPr>
              <w:rPr>
                <w:sz w:val="24"/>
              </w:rPr>
            </w:pPr>
          </w:p>
        </w:tc>
      </w:tr>
      <w:tr w:rsidR="0000222F" w:rsidRPr="00AE3640" w14:paraId="2B00663D" w14:textId="77777777" w:rsidTr="002B426B">
        <w:trPr>
          <w:trHeight w:val="274"/>
        </w:trPr>
        <w:tc>
          <w:tcPr>
            <w:tcW w:w="1350" w:type="dxa"/>
            <w:tcBorders>
              <w:top w:val="nil"/>
              <w:bottom w:val="nil"/>
            </w:tcBorders>
            <w:tcMar>
              <w:left w:w="0" w:type="dxa"/>
              <w:right w:w="0" w:type="dxa"/>
            </w:tcMar>
            <w:vAlign w:val="bottom"/>
          </w:tcPr>
          <w:p w14:paraId="22F1C608" w14:textId="77777777" w:rsidR="0000222F" w:rsidRPr="00AE3640" w:rsidRDefault="0000222F" w:rsidP="00FC4896">
            <w:pPr>
              <w:rPr>
                <w:sz w:val="24"/>
              </w:rPr>
            </w:pPr>
          </w:p>
        </w:tc>
        <w:tc>
          <w:tcPr>
            <w:tcW w:w="9083" w:type="dxa"/>
            <w:tcMar>
              <w:left w:w="0" w:type="dxa"/>
              <w:right w:w="0" w:type="dxa"/>
            </w:tcMar>
            <w:vAlign w:val="bottom"/>
          </w:tcPr>
          <w:p w14:paraId="3046E65E" w14:textId="77777777" w:rsidR="0000222F" w:rsidRPr="00AE3640" w:rsidRDefault="0000222F" w:rsidP="00FC4896">
            <w:pPr>
              <w:rPr>
                <w:sz w:val="24"/>
              </w:rPr>
            </w:pPr>
          </w:p>
        </w:tc>
      </w:tr>
      <w:tr w:rsidR="0004505B" w:rsidRPr="00AE3640" w14:paraId="2DA50944" w14:textId="77777777" w:rsidTr="002B426B">
        <w:trPr>
          <w:trHeight w:val="274"/>
        </w:trPr>
        <w:tc>
          <w:tcPr>
            <w:tcW w:w="1350" w:type="dxa"/>
            <w:tcBorders>
              <w:top w:val="nil"/>
              <w:bottom w:val="nil"/>
            </w:tcBorders>
            <w:tcMar>
              <w:left w:w="0" w:type="dxa"/>
              <w:right w:w="0" w:type="dxa"/>
            </w:tcMar>
            <w:vAlign w:val="bottom"/>
          </w:tcPr>
          <w:p w14:paraId="495EED94" w14:textId="77777777" w:rsidR="0004505B" w:rsidRPr="00AE3640" w:rsidRDefault="0004505B" w:rsidP="00FC4896">
            <w:pPr>
              <w:rPr>
                <w:sz w:val="24"/>
              </w:rPr>
            </w:pPr>
          </w:p>
        </w:tc>
        <w:tc>
          <w:tcPr>
            <w:tcW w:w="9083" w:type="dxa"/>
            <w:tcMar>
              <w:left w:w="0" w:type="dxa"/>
              <w:right w:w="0" w:type="dxa"/>
            </w:tcMar>
            <w:vAlign w:val="bottom"/>
          </w:tcPr>
          <w:p w14:paraId="59CD222D" w14:textId="77777777" w:rsidR="0004505B" w:rsidRPr="00AE3640" w:rsidRDefault="0004505B" w:rsidP="00FC4896">
            <w:pPr>
              <w:rPr>
                <w:sz w:val="24"/>
              </w:rPr>
            </w:pPr>
          </w:p>
        </w:tc>
      </w:tr>
      <w:tr w:rsidR="0004505B" w:rsidRPr="00AE3640" w14:paraId="6CFBF4FD" w14:textId="77777777" w:rsidTr="002B426B">
        <w:trPr>
          <w:trHeight w:val="274"/>
        </w:trPr>
        <w:tc>
          <w:tcPr>
            <w:tcW w:w="1350" w:type="dxa"/>
            <w:tcBorders>
              <w:top w:val="nil"/>
              <w:bottom w:val="nil"/>
            </w:tcBorders>
            <w:tcMar>
              <w:left w:w="0" w:type="dxa"/>
              <w:right w:w="0" w:type="dxa"/>
            </w:tcMar>
            <w:vAlign w:val="bottom"/>
          </w:tcPr>
          <w:p w14:paraId="2F614547" w14:textId="77777777" w:rsidR="0004505B" w:rsidRPr="00AE3640" w:rsidRDefault="0004505B" w:rsidP="00FC4896">
            <w:pPr>
              <w:rPr>
                <w:sz w:val="24"/>
              </w:rPr>
            </w:pPr>
          </w:p>
        </w:tc>
        <w:tc>
          <w:tcPr>
            <w:tcW w:w="9083" w:type="dxa"/>
            <w:tcMar>
              <w:left w:w="0" w:type="dxa"/>
              <w:right w:w="0" w:type="dxa"/>
            </w:tcMar>
            <w:vAlign w:val="bottom"/>
          </w:tcPr>
          <w:p w14:paraId="41AB8AE3" w14:textId="77777777" w:rsidR="0004505B" w:rsidRPr="00AE3640" w:rsidRDefault="0004505B" w:rsidP="00FC4896">
            <w:pPr>
              <w:rPr>
                <w:sz w:val="24"/>
              </w:rPr>
            </w:pPr>
          </w:p>
        </w:tc>
      </w:tr>
    </w:tbl>
    <w:p w14:paraId="18F2758A" w14:textId="77777777" w:rsidR="004668FB" w:rsidRPr="00AE3640" w:rsidRDefault="004668FB" w:rsidP="008D5C81">
      <w:pPr>
        <w:rPr>
          <w:sz w:val="24"/>
        </w:rPr>
      </w:pPr>
    </w:p>
    <w:p w14:paraId="2893EAB4" w14:textId="77777777" w:rsidR="008C2AA8" w:rsidRDefault="0004505B" w:rsidP="008C2AA8">
      <w:pPr>
        <w:pStyle w:val="Heading2"/>
      </w:pPr>
      <w:r>
        <w:t>Ad Sales Information</w:t>
      </w:r>
    </w:p>
    <w:tbl>
      <w:tblPr>
        <w:tblW w:w="4792"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598"/>
        <w:gridCol w:w="2492"/>
        <w:gridCol w:w="2560"/>
        <w:gridCol w:w="2701"/>
      </w:tblGrid>
      <w:tr w:rsidR="003A7F62" w:rsidRPr="00AE3640" w14:paraId="35DB8953" w14:textId="77777777" w:rsidTr="002B426B">
        <w:trPr>
          <w:trHeight w:val="511"/>
        </w:trPr>
        <w:tc>
          <w:tcPr>
            <w:tcW w:w="2598" w:type="dxa"/>
            <w:vAlign w:val="bottom"/>
          </w:tcPr>
          <w:p w14:paraId="4D9FBE60" w14:textId="77777777" w:rsidR="0000222F" w:rsidRPr="00AE3640" w:rsidRDefault="004B781A" w:rsidP="00363558">
            <w:pPr>
              <w:rPr>
                <w:b/>
                <w:sz w:val="24"/>
              </w:rPr>
            </w:pPr>
            <w:r w:rsidRPr="00AE3640">
              <w:rPr>
                <w:b/>
                <w:sz w:val="24"/>
              </w:rPr>
              <w:t>Number of</w:t>
            </w:r>
            <w:r w:rsidR="0004505B" w:rsidRPr="00AE3640">
              <w:rPr>
                <w:b/>
                <w:sz w:val="24"/>
              </w:rPr>
              <w:t xml:space="preserve"> Full </w:t>
            </w:r>
            <w:r w:rsidRPr="00AE3640">
              <w:rPr>
                <w:b/>
                <w:sz w:val="24"/>
              </w:rPr>
              <w:t>Pages</w:t>
            </w:r>
            <w:r w:rsidR="0000222F" w:rsidRPr="00AE3640">
              <w:rPr>
                <w:b/>
                <w:sz w:val="24"/>
              </w:rPr>
              <w:t>:</w:t>
            </w:r>
          </w:p>
        </w:tc>
        <w:tc>
          <w:tcPr>
            <w:tcW w:w="2492" w:type="dxa"/>
            <w:tcBorders>
              <w:bottom w:val="single" w:sz="4" w:space="0" w:color="000000" w:themeColor="text1"/>
            </w:tcBorders>
            <w:vAlign w:val="bottom"/>
          </w:tcPr>
          <w:p w14:paraId="0457518E" w14:textId="77777777" w:rsidR="0000222F" w:rsidRPr="00AE3640" w:rsidRDefault="0000222F" w:rsidP="00363558">
            <w:pPr>
              <w:rPr>
                <w:b/>
                <w:sz w:val="24"/>
              </w:rPr>
            </w:pPr>
          </w:p>
        </w:tc>
        <w:tc>
          <w:tcPr>
            <w:tcW w:w="2560" w:type="dxa"/>
            <w:vAlign w:val="bottom"/>
          </w:tcPr>
          <w:p w14:paraId="24E05E8C" w14:textId="77777777" w:rsidR="0000222F" w:rsidRPr="00AE3640" w:rsidRDefault="00131CDA" w:rsidP="00363558">
            <w:pPr>
              <w:rPr>
                <w:b/>
                <w:sz w:val="24"/>
              </w:rPr>
            </w:pPr>
            <w:sdt>
              <w:sdtPr>
                <w:rPr>
                  <w:b/>
                  <w:sz w:val="24"/>
                </w:rPr>
                <w:alias w:val="Interviewer phone number:"/>
                <w:tag w:val="Interviewer phone number:"/>
                <w:id w:val="-1331750112"/>
                <w:placeholder>
                  <w:docPart w:val="6BF35DC7A346457D948597088449684B"/>
                </w:placeholder>
                <w15:appearance w15:val="hidden"/>
              </w:sdtPr>
              <w:sdtEndPr/>
              <w:sdtContent>
                <w:r w:rsidR="002B426B">
                  <w:rPr>
                    <w:b/>
                    <w:sz w:val="24"/>
                  </w:rPr>
                  <w:t xml:space="preserve"> </w:t>
                </w:r>
                <w:r w:rsidR="0004505B" w:rsidRPr="00AE3640">
                  <w:rPr>
                    <w:b/>
                    <w:sz w:val="24"/>
                  </w:rPr>
                  <w:t xml:space="preserve">  </w:t>
                </w:r>
              </w:sdtContent>
            </w:sdt>
            <w:r w:rsidR="004B781A" w:rsidRPr="00AE3640">
              <w:rPr>
                <w:b/>
                <w:sz w:val="24"/>
              </w:rPr>
              <w:t>Number of Ad Sales:</w:t>
            </w:r>
          </w:p>
        </w:tc>
        <w:tc>
          <w:tcPr>
            <w:tcW w:w="2701" w:type="dxa"/>
            <w:tcBorders>
              <w:bottom w:val="single" w:sz="4" w:space="0" w:color="000000" w:themeColor="text1"/>
            </w:tcBorders>
            <w:vAlign w:val="bottom"/>
          </w:tcPr>
          <w:p w14:paraId="4E97EFE8" w14:textId="77777777" w:rsidR="0000222F" w:rsidRPr="00AE3640" w:rsidRDefault="0000222F" w:rsidP="00363558">
            <w:pPr>
              <w:rPr>
                <w:b/>
                <w:sz w:val="24"/>
              </w:rPr>
            </w:pPr>
          </w:p>
        </w:tc>
      </w:tr>
      <w:tr w:rsidR="004B781A" w:rsidRPr="00AE3640" w14:paraId="2DACDAB3" w14:textId="77777777" w:rsidTr="002B426B">
        <w:trPr>
          <w:gridAfter w:val="2"/>
          <w:wAfter w:w="5261" w:type="dxa"/>
          <w:trHeight w:val="511"/>
        </w:trPr>
        <w:tc>
          <w:tcPr>
            <w:tcW w:w="2598" w:type="dxa"/>
            <w:vAlign w:val="bottom"/>
          </w:tcPr>
          <w:p w14:paraId="422FFA29" w14:textId="77777777" w:rsidR="004B781A" w:rsidRPr="00AE3640" w:rsidRDefault="003A7F62" w:rsidP="00363558">
            <w:pPr>
              <w:rPr>
                <w:b/>
                <w:sz w:val="24"/>
              </w:rPr>
            </w:pPr>
            <w:r w:rsidRPr="00AE3640">
              <w:rPr>
                <w:b/>
                <w:sz w:val="24"/>
              </w:rPr>
              <w:t xml:space="preserve">           </w:t>
            </w:r>
            <w:r w:rsidR="00274E45">
              <w:rPr>
                <w:b/>
                <w:sz w:val="24"/>
              </w:rPr>
              <w:t xml:space="preserve">   </w:t>
            </w:r>
            <w:r w:rsidRPr="00AE3640">
              <w:rPr>
                <w:b/>
                <w:sz w:val="24"/>
              </w:rPr>
              <w:t xml:space="preserve">  </w:t>
            </w:r>
            <w:r w:rsidR="004B781A" w:rsidRPr="00AE3640">
              <w:rPr>
                <w:b/>
                <w:sz w:val="24"/>
              </w:rPr>
              <w:t>Total Amount $</w:t>
            </w:r>
          </w:p>
        </w:tc>
        <w:tc>
          <w:tcPr>
            <w:tcW w:w="2492" w:type="dxa"/>
            <w:tcBorders>
              <w:bottom w:val="single" w:sz="4" w:space="0" w:color="000000" w:themeColor="text1"/>
            </w:tcBorders>
            <w:vAlign w:val="bottom"/>
          </w:tcPr>
          <w:p w14:paraId="459CDBE6" w14:textId="77777777" w:rsidR="004B781A" w:rsidRPr="00AE3640" w:rsidRDefault="003A7F62" w:rsidP="00363558">
            <w:pPr>
              <w:rPr>
                <w:b/>
                <w:sz w:val="24"/>
              </w:rPr>
            </w:pPr>
            <w:r w:rsidRPr="00AE3640">
              <w:rPr>
                <w:b/>
                <w:sz w:val="24"/>
              </w:rPr>
              <w:t xml:space="preserve">   </w:t>
            </w:r>
          </w:p>
        </w:tc>
      </w:tr>
    </w:tbl>
    <w:tbl>
      <w:tblPr>
        <w:tblStyle w:val="TableGridLight"/>
        <w:tblW w:w="4948" w:type="pct"/>
        <w:tblInd w:w="-270"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0688"/>
      </w:tblGrid>
      <w:tr w:rsidR="006231F2" w:rsidRPr="00AE3640" w14:paraId="7BAEDD7B" w14:textId="77777777" w:rsidTr="00274E45">
        <w:trPr>
          <w:trHeight w:val="188"/>
        </w:trPr>
        <w:tc>
          <w:tcPr>
            <w:tcW w:w="10688" w:type="dxa"/>
            <w:tcBorders>
              <w:top w:val="nil"/>
              <w:bottom w:val="nil"/>
            </w:tcBorders>
            <w:tcMar>
              <w:left w:w="0" w:type="dxa"/>
              <w:right w:w="0" w:type="dxa"/>
            </w:tcMar>
            <w:vAlign w:val="bottom"/>
          </w:tcPr>
          <w:p w14:paraId="5B4EDE31" w14:textId="77777777" w:rsidR="006231F2" w:rsidRPr="00AE3640" w:rsidRDefault="006231F2" w:rsidP="00363558">
            <w:pPr>
              <w:rPr>
                <w:b/>
                <w:sz w:val="24"/>
              </w:rPr>
            </w:pPr>
          </w:p>
        </w:tc>
      </w:tr>
      <w:tr w:rsidR="006231F2" w:rsidRPr="00AE3640" w14:paraId="6E5A7881" w14:textId="77777777" w:rsidTr="00274E45">
        <w:trPr>
          <w:trHeight w:val="220"/>
        </w:trPr>
        <w:tc>
          <w:tcPr>
            <w:tcW w:w="10688" w:type="dxa"/>
            <w:tcBorders>
              <w:top w:val="nil"/>
              <w:bottom w:val="nil"/>
            </w:tcBorders>
            <w:tcMar>
              <w:left w:w="0" w:type="dxa"/>
              <w:right w:w="0" w:type="dxa"/>
            </w:tcMar>
            <w:vAlign w:val="bottom"/>
          </w:tcPr>
          <w:tbl>
            <w:tblPr>
              <w:tblStyle w:val="TableGridLight"/>
              <w:tblW w:w="31258" w:type="dxa"/>
              <w:tblInd w:w="314" w:type="dxa"/>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2555"/>
              <w:gridCol w:w="332"/>
              <w:gridCol w:w="2664"/>
              <w:gridCol w:w="8569"/>
              <w:gridCol w:w="8569"/>
              <w:gridCol w:w="8569"/>
            </w:tblGrid>
            <w:tr w:rsidR="00274E45" w:rsidRPr="00AE3640" w14:paraId="45AB09B4" w14:textId="77777777" w:rsidTr="00274E45">
              <w:trPr>
                <w:trHeight w:val="205"/>
              </w:trPr>
              <w:tc>
                <w:tcPr>
                  <w:tcW w:w="2555" w:type="dxa"/>
                  <w:tcBorders>
                    <w:top w:val="nil"/>
                    <w:bottom w:val="nil"/>
                  </w:tcBorders>
                  <w:tcMar>
                    <w:left w:w="0" w:type="dxa"/>
                    <w:right w:w="0" w:type="dxa"/>
                  </w:tcMar>
                  <w:vAlign w:val="bottom"/>
                </w:tcPr>
                <w:p w14:paraId="7E73B629" w14:textId="77777777" w:rsidR="00274E45" w:rsidRDefault="00274E45" w:rsidP="006231F2">
                  <w:pPr>
                    <w:rPr>
                      <w:b/>
                      <w:sz w:val="24"/>
                    </w:rPr>
                  </w:pPr>
                  <w:r>
                    <w:rPr>
                      <w:b/>
                      <w:sz w:val="24"/>
                    </w:rPr>
                    <w:t>Additional Notes:</w:t>
                  </w:r>
                </w:p>
                <w:p w14:paraId="3820341D" w14:textId="77777777" w:rsidR="00274E45" w:rsidRPr="00AE3640" w:rsidRDefault="00274E45" w:rsidP="006231F2">
                  <w:pPr>
                    <w:rPr>
                      <w:b/>
                      <w:sz w:val="24"/>
                    </w:rPr>
                  </w:pPr>
                </w:p>
              </w:tc>
              <w:tc>
                <w:tcPr>
                  <w:tcW w:w="332" w:type="dxa"/>
                </w:tcPr>
                <w:p w14:paraId="467C01B2" w14:textId="77777777" w:rsidR="00274E45" w:rsidRPr="00AE3640" w:rsidRDefault="00274E45" w:rsidP="00274E45">
                  <w:pPr>
                    <w:rPr>
                      <w:b/>
                      <w:sz w:val="24"/>
                    </w:rPr>
                  </w:pPr>
                </w:p>
              </w:tc>
              <w:tc>
                <w:tcPr>
                  <w:tcW w:w="2664" w:type="dxa"/>
                </w:tcPr>
                <w:p w14:paraId="1E59D63E" w14:textId="77777777" w:rsidR="00274E45" w:rsidRPr="00AE3640" w:rsidRDefault="00274E45" w:rsidP="00274E45">
                  <w:pPr>
                    <w:rPr>
                      <w:b/>
                      <w:sz w:val="24"/>
                    </w:rPr>
                  </w:pPr>
                </w:p>
              </w:tc>
              <w:tc>
                <w:tcPr>
                  <w:tcW w:w="8569" w:type="dxa"/>
                </w:tcPr>
                <w:p w14:paraId="777CD46C" w14:textId="77777777" w:rsidR="00274E45" w:rsidRPr="00AE3640" w:rsidRDefault="00274E45" w:rsidP="006231F2">
                  <w:pPr>
                    <w:rPr>
                      <w:b/>
                      <w:sz w:val="24"/>
                    </w:rPr>
                  </w:pPr>
                </w:p>
              </w:tc>
              <w:tc>
                <w:tcPr>
                  <w:tcW w:w="8569" w:type="dxa"/>
                </w:tcPr>
                <w:p w14:paraId="0AEE3384" w14:textId="77777777" w:rsidR="00274E45" w:rsidRPr="00AE3640" w:rsidRDefault="00274E45" w:rsidP="006231F2">
                  <w:pPr>
                    <w:rPr>
                      <w:b/>
                      <w:sz w:val="24"/>
                    </w:rPr>
                  </w:pPr>
                </w:p>
              </w:tc>
              <w:tc>
                <w:tcPr>
                  <w:tcW w:w="8569" w:type="dxa"/>
                  <w:tcMar>
                    <w:left w:w="0" w:type="dxa"/>
                    <w:right w:w="0" w:type="dxa"/>
                  </w:tcMar>
                  <w:vAlign w:val="bottom"/>
                </w:tcPr>
                <w:p w14:paraId="6F3B013A" w14:textId="77777777" w:rsidR="00274E45" w:rsidRPr="00AE3640" w:rsidRDefault="00274E45" w:rsidP="006231F2">
                  <w:pPr>
                    <w:rPr>
                      <w:b/>
                      <w:sz w:val="24"/>
                    </w:rPr>
                  </w:pPr>
                </w:p>
              </w:tc>
            </w:tr>
            <w:tr w:rsidR="00274E45" w:rsidRPr="00AE3640" w14:paraId="46CD3F26" w14:textId="77777777" w:rsidTr="00274E45">
              <w:trPr>
                <w:trHeight w:val="205"/>
              </w:trPr>
              <w:tc>
                <w:tcPr>
                  <w:tcW w:w="2555" w:type="dxa"/>
                  <w:tcBorders>
                    <w:top w:val="nil"/>
                    <w:bottom w:val="nil"/>
                  </w:tcBorders>
                  <w:tcMar>
                    <w:left w:w="0" w:type="dxa"/>
                    <w:right w:w="0" w:type="dxa"/>
                  </w:tcMar>
                  <w:vAlign w:val="bottom"/>
                </w:tcPr>
                <w:p w14:paraId="4DA00D24" w14:textId="77777777" w:rsidR="00274E45" w:rsidRPr="00AE3640" w:rsidRDefault="00274E45" w:rsidP="006231F2">
                  <w:pPr>
                    <w:rPr>
                      <w:b/>
                      <w:sz w:val="24"/>
                    </w:rPr>
                  </w:pPr>
                </w:p>
              </w:tc>
              <w:tc>
                <w:tcPr>
                  <w:tcW w:w="332" w:type="dxa"/>
                </w:tcPr>
                <w:p w14:paraId="1024F440" w14:textId="77777777" w:rsidR="00274E45" w:rsidRPr="00AE3640" w:rsidRDefault="00274E45" w:rsidP="006231F2">
                  <w:pPr>
                    <w:rPr>
                      <w:b/>
                      <w:sz w:val="24"/>
                    </w:rPr>
                  </w:pPr>
                </w:p>
              </w:tc>
              <w:tc>
                <w:tcPr>
                  <w:tcW w:w="2664" w:type="dxa"/>
                </w:tcPr>
                <w:p w14:paraId="74BAEA61" w14:textId="77777777" w:rsidR="00274E45" w:rsidRPr="00AE3640" w:rsidRDefault="00274E45" w:rsidP="006231F2">
                  <w:pPr>
                    <w:rPr>
                      <w:b/>
                      <w:sz w:val="24"/>
                    </w:rPr>
                  </w:pPr>
                </w:p>
              </w:tc>
              <w:tc>
                <w:tcPr>
                  <w:tcW w:w="8569" w:type="dxa"/>
                </w:tcPr>
                <w:p w14:paraId="41BE6EBE" w14:textId="77777777" w:rsidR="00274E45" w:rsidRPr="00AE3640" w:rsidRDefault="00274E45" w:rsidP="006231F2">
                  <w:pPr>
                    <w:rPr>
                      <w:b/>
                      <w:sz w:val="24"/>
                    </w:rPr>
                  </w:pPr>
                </w:p>
              </w:tc>
              <w:tc>
                <w:tcPr>
                  <w:tcW w:w="8569" w:type="dxa"/>
                </w:tcPr>
                <w:p w14:paraId="41AB5141" w14:textId="77777777" w:rsidR="00274E45" w:rsidRPr="00AE3640" w:rsidRDefault="00274E45" w:rsidP="006231F2">
                  <w:pPr>
                    <w:rPr>
                      <w:b/>
                      <w:sz w:val="24"/>
                    </w:rPr>
                  </w:pPr>
                </w:p>
              </w:tc>
              <w:tc>
                <w:tcPr>
                  <w:tcW w:w="8569" w:type="dxa"/>
                  <w:tcMar>
                    <w:left w:w="0" w:type="dxa"/>
                    <w:right w:w="0" w:type="dxa"/>
                  </w:tcMar>
                  <w:vAlign w:val="bottom"/>
                </w:tcPr>
                <w:p w14:paraId="64590978" w14:textId="77777777" w:rsidR="00274E45" w:rsidRPr="00AE3640" w:rsidRDefault="00274E45" w:rsidP="006231F2">
                  <w:pPr>
                    <w:rPr>
                      <w:b/>
                      <w:sz w:val="24"/>
                    </w:rPr>
                  </w:pPr>
                </w:p>
              </w:tc>
            </w:tr>
            <w:tr w:rsidR="00274E45" w:rsidRPr="00AE3640" w14:paraId="1E6C95D6" w14:textId="77777777" w:rsidTr="00274E45">
              <w:trPr>
                <w:trHeight w:val="120"/>
              </w:trPr>
              <w:tc>
                <w:tcPr>
                  <w:tcW w:w="2555" w:type="dxa"/>
                  <w:tcBorders>
                    <w:top w:val="nil"/>
                    <w:bottom w:val="nil"/>
                  </w:tcBorders>
                  <w:tcMar>
                    <w:left w:w="0" w:type="dxa"/>
                    <w:right w:w="0" w:type="dxa"/>
                  </w:tcMar>
                  <w:vAlign w:val="bottom"/>
                </w:tcPr>
                <w:p w14:paraId="4AFC66A0" w14:textId="77777777" w:rsidR="00274E45" w:rsidRPr="00AE3640" w:rsidRDefault="00274E45" w:rsidP="006231F2">
                  <w:pPr>
                    <w:rPr>
                      <w:b/>
                      <w:sz w:val="24"/>
                    </w:rPr>
                  </w:pPr>
                </w:p>
              </w:tc>
              <w:tc>
                <w:tcPr>
                  <w:tcW w:w="332" w:type="dxa"/>
                </w:tcPr>
                <w:p w14:paraId="4FF9EF73" w14:textId="77777777" w:rsidR="00274E45" w:rsidRPr="00AE3640" w:rsidRDefault="00274E45" w:rsidP="006231F2">
                  <w:pPr>
                    <w:rPr>
                      <w:b/>
                      <w:sz w:val="24"/>
                    </w:rPr>
                  </w:pPr>
                </w:p>
              </w:tc>
              <w:tc>
                <w:tcPr>
                  <w:tcW w:w="2664" w:type="dxa"/>
                </w:tcPr>
                <w:p w14:paraId="4263FB20" w14:textId="77777777" w:rsidR="00274E45" w:rsidRPr="00AE3640" w:rsidRDefault="00274E45" w:rsidP="006231F2">
                  <w:pPr>
                    <w:rPr>
                      <w:b/>
                      <w:sz w:val="24"/>
                    </w:rPr>
                  </w:pPr>
                </w:p>
              </w:tc>
              <w:tc>
                <w:tcPr>
                  <w:tcW w:w="8569" w:type="dxa"/>
                </w:tcPr>
                <w:p w14:paraId="10A5C721" w14:textId="77777777" w:rsidR="00274E45" w:rsidRPr="00AE3640" w:rsidRDefault="00274E45" w:rsidP="006231F2">
                  <w:pPr>
                    <w:rPr>
                      <w:b/>
                      <w:sz w:val="24"/>
                    </w:rPr>
                  </w:pPr>
                </w:p>
              </w:tc>
              <w:tc>
                <w:tcPr>
                  <w:tcW w:w="8569" w:type="dxa"/>
                </w:tcPr>
                <w:p w14:paraId="42D501EC" w14:textId="77777777" w:rsidR="00274E45" w:rsidRPr="00AE3640" w:rsidRDefault="00274E45" w:rsidP="006231F2">
                  <w:pPr>
                    <w:rPr>
                      <w:b/>
                      <w:sz w:val="24"/>
                    </w:rPr>
                  </w:pPr>
                </w:p>
              </w:tc>
              <w:tc>
                <w:tcPr>
                  <w:tcW w:w="8569" w:type="dxa"/>
                  <w:tcMar>
                    <w:left w:w="0" w:type="dxa"/>
                    <w:right w:w="0" w:type="dxa"/>
                  </w:tcMar>
                  <w:vAlign w:val="bottom"/>
                </w:tcPr>
                <w:p w14:paraId="00B798C6" w14:textId="77777777" w:rsidR="00274E45" w:rsidRPr="00AE3640" w:rsidRDefault="00274E45" w:rsidP="006231F2">
                  <w:pPr>
                    <w:rPr>
                      <w:b/>
                      <w:sz w:val="24"/>
                    </w:rPr>
                  </w:pPr>
                </w:p>
              </w:tc>
            </w:tr>
            <w:tr w:rsidR="00274E45" w:rsidRPr="00AE3640" w14:paraId="75493401" w14:textId="77777777" w:rsidTr="00274E45">
              <w:trPr>
                <w:trHeight w:val="120"/>
              </w:trPr>
              <w:tc>
                <w:tcPr>
                  <w:tcW w:w="2555" w:type="dxa"/>
                  <w:tcBorders>
                    <w:top w:val="nil"/>
                    <w:bottom w:val="nil"/>
                  </w:tcBorders>
                  <w:tcMar>
                    <w:left w:w="0" w:type="dxa"/>
                    <w:right w:w="0" w:type="dxa"/>
                  </w:tcMar>
                  <w:vAlign w:val="bottom"/>
                </w:tcPr>
                <w:p w14:paraId="46BCE52C" w14:textId="77777777" w:rsidR="00274E45" w:rsidRPr="00AE3640" w:rsidRDefault="00274E45" w:rsidP="006231F2">
                  <w:pPr>
                    <w:rPr>
                      <w:b/>
                      <w:sz w:val="24"/>
                    </w:rPr>
                  </w:pPr>
                </w:p>
              </w:tc>
              <w:tc>
                <w:tcPr>
                  <w:tcW w:w="332" w:type="dxa"/>
                </w:tcPr>
                <w:p w14:paraId="57B09154" w14:textId="77777777" w:rsidR="00274E45" w:rsidRPr="00AE3640" w:rsidRDefault="00274E45" w:rsidP="006231F2">
                  <w:pPr>
                    <w:rPr>
                      <w:b/>
                      <w:sz w:val="24"/>
                    </w:rPr>
                  </w:pPr>
                </w:p>
              </w:tc>
              <w:tc>
                <w:tcPr>
                  <w:tcW w:w="2664" w:type="dxa"/>
                </w:tcPr>
                <w:p w14:paraId="2BC4187C" w14:textId="77777777" w:rsidR="00274E45" w:rsidRPr="00AE3640" w:rsidRDefault="00274E45" w:rsidP="006231F2">
                  <w:pPr>
                    <w:rPr>
                      <w:b/>
                      <w:sz w:val="24"/>
                    </w:rPr>
                  </w:pPr>
                </w:p>
              </w:tc>
              <w:tc>
                <w:tcPr>
                  <w:tcW w:w="8569" w:type="dxa"/>
                </w:tcPr>
                <w:p w14:paraId="1CEC2624" w14:textId="77777777" w:rsidR="00274E45" w:rsidRPr="00AE3640" w:rsidRDefault="00274E45" w:rsidP="006231F2">
                  <w:pPr>
                    <w:rPr>
                      <w:b/>
                      <w:sz w:val="24"/>
                    </w:rPr>
                  </w:pPr>
                </w:p>
              </w:tc>
              <w:tc>
                <w:tcPr>
                  <w:tcW w:w="8569" w:type="dxa"/>
                </w:tcPr>
                <w:p w14:paraId="2A7FE56E" w14:textId="77777777" w:rsidR="00274E45" w:rsidRPr="00AE3640" w:rsidRDefault="00274E45" w:rsidP="006231F2">
                  <w:pPr>
                    <w:rPr>
                      <w:b/>
                      <w:sz w:val="24"/>
                    </w:rPr>
                  </w:pPr>
                </w:p>
              </w:tc>
              <w:tc>
                <w:tcPr>
                  <w:tcW w:w="8569" w:type="dxa"/>
                  <w:tcMar>
                    <w:left w:w="0" w:type="dxa"/>
                    <w:right w:w="0" w:type="dxa"/>
                  </w:tcMar>
                  <w:vAlign w:val="bottom"/>
                </w:tcPr>
                <w:p w14:paraId="07918934" w14:textId="77777777" w:rsidR="00274E45" w:rsidRPr="00AE3640" w:rsidRDefault="00274E45" w:rsidP="006231F2">
                  <w:pPr>
                    <w:rPr>
                      <w:b/>
                      <w:sz w:val="24"/>
                    </w:rPr>
                  </w:pPr>
                </w:p>
              </w:tc>
            </w:tr>
            <w:tr w:rsidR="00274E45" w:rsidRPr="00AE3640" w14:paraId="7E957FDC" w14:textId="77777777" w:rsidTr="00274E45">
              <w:trPr>
                <w:trHeight w:val="120"/>
              </w:trPr>
              <w:tc>
                <w:tcPr>
                  <w:tcW w:w="2555" w:type="dxa"/>
                  <w:tcBorders>
                    <w:top w:val="nil"/>
                    <w:bottom w:val="nil"/>
                  </w:tcBorders>
                  <w:tcMar>
                    <w:left w:w="0" w:type="dxa"/>
                    <w:right w:w="0" w:type="dxa"/>
                  </w:tcMar>
                  <w:vAlign w:val="bottom"/>
                </w:tcPr>
                <w:p w14:paraId="145CF956" w14:textId="77777777" w:rsidR="00274E45" w:rsidRPr="00AE3640" w:rsidRDefault="00274E45" w:rsidP="006231F2">
                  <w:pPr>
                    <w:rPr>
                      <w:b/>
                      <w:sz w:val="24"/>
                    </w:rPr>
                  </w:pPr>
                </w:p>
              </w:tc>
              <w:tc>
                <w:tcPr>
                  <w:tcW w:w="332" w:type="dxa"/>
                </w:tcPr>
                <w:p w14:paraId="4DD60C2B" w14:textId="77777777" w:rsidR="00274E45" w:rsidRPr="00AE3640" w:rsidRDefault="00274E45" w:rsidP="006231F2">
                  <w:pPr>
                    <w:rPr>
                      <w:b/>
                      <w:sz w:val="24"/>
                    </w:rPr>
                  </w:pPr>
                </w:p>
              </w:tc>
              <w:tc>
                <w:tcPr>
                  <w:tcW w:w="2664" w:type="dxa"/>
                </w:tcPr>
                <w:p w14:paraId="279DA2BE" w14:textId="77777777" w:rsidR="00274E45" w:rsidRPr="00AE3640" w:rsidRDefault="00274E45" w:rsidP="006231F2">
                  <w:pPr>
                    <w:rPr>
                      <w:b/>
                      <w:sz w:val="24"/>
                    </w:rPr>
                  </w:pPr>
                </w:p>
              </w:tc>
              <w:tc>
                <w:tcPr>
                  <w:tcW w:w="8569" w:type="dxa"/>
                </w:tcPr>
                <w:p w14:paraId="657913AF" w14:textId="77777777" w:rsidR="00274E45" w:rsidRPr="00AE3640" w:rsidRDefault="00274E45" w:rsidP="006231F2">
                  <w:pPr>
                    <w:rPr>
                      <w:b/>
                      <w:sz w:val="24"/>
                    </w:rPr>
                  </w:pPr>
                </w:p>
              </w:tc>
              <w:tc>
                <w:tcPr>
                  <w:tcW w:w="8569" w:type="dxa"/>
                </w:tcPr>
                <w:p w14:paraId="70F51768" w14:textId="77777777" w:rsidR="00274E45" w:rsidRPr="00AE3640" w:rsidRDefault="00274E45" w:rsidP="006231F2">
                  <w:pPr>
                    <w:rPr>
                      <w:b/>
                      <w:sz w:val="24"/>
                    </w:rPr>
                  </w:pPr>
                </w:p>
              </w:tc>
              <w:tc>
                <w:tcPr>
                  <w:tcW w:w="8569" w:type="dxa"/>
                  <w:tcMar>
                    <w:left w:w="0" w:type="dxa"/>
                    <w:right w:w="0" w:type="dxa"/>
                  </w:tcMar>
                  <w:vAlign w:val="bottom"/>
                </w:tcPr>
                <w:p w14:paraId="058FF422" w14:textId="77777777" w:rsidR="00274E45" w:rsidRPr="00AE3640" w:rsidRDefault="00274E45" w:rsidP="006231F2">
                  <w:pPr>
                    <w:rPr>
                      <w:b/>
                      <w:sz w:val="24"/>
                    </w:rPr>
                  </w:pPr>
                </w:p>
              </w:tc>
            </w:tr>
            <w:tr w:rsidR="00274E45" w:rsidRPr="00AE3640" w14:paraId="6515BD3B" w14:textId="77777777" w:rsidTr="00274E45">
              <w:trPr>
                <w:trHeight w:val="120"/>
              </w:trPr>
              <w:tc>
                <w:tcPr>
                  <w:tcW w:w="2555" w:type="dxa"/>
                  <w:tcBorders>
                    <w:top w:val="nil"/>
                    <w:bottom w:val="nil"/>
                  </w:tcBorders>
                  <w:tcMar>
                    <w:left w:w="0" w:type="dxa"/>
                    <w:right w:w="0" w:type="dxa"/>
                  </w:tcMar>
                  <w:vAlign w:val="bottom"/>
                </w:tcPr>
                <w:p w14:paraId="48570E03" w14:textId="77777777" w:rsidR="00274E45" w:rsidRPr="00AE3640" w:rsidRDefault="00274E45" w:rsidP="006231F2">
                  <w:pPr>
                    <w:rPr>
                      <w:b/>
                      <w:sz w:val="24"/>
                    </w:rPr>
                  </w:pPr>
                </w:p>
              </w:tc>
              <w:tc>
                <w:tcPr>
                  <w:tcW w:w="332" w:type="dxa"/>
                </w:tcPr>
                <w:p w14:paraId="4EC162EE" w14:textId="77777777" w:rsidR="00274E45" w:rsidRPr="00AE3640" w:rsidRDefault="00274E45" w:rsidP="006231F2">
                  <w:pPr>
                    <w:rPr>
                      <w:b/>
                      <w:sz w:val="24"/>
                    </w:rPr>
                  </w:pPr>
                </w:p>
              </w:tc>
              <w:tc>
                <w:tcPr>
                  <w:tcW w:w="2664" w:type="dxa"/>
                </w:tcPr>
                <w:p w14:paraId="6BFD1621" w14:textId="77777777" w:rsidR="00274E45" w:rsidRPr="00AE3640" w:rsidRDefault="00274E45" w:rsidP="006231F2">
                  <w:pPr>
                    <w:rPr>
                      <w:b/>
                      <w:sz w:val="24"/>
                    </w:rPr>
                  </w:pPr>
                </w:p>
              </w:tc>
              <w:tc>
                <w:tcPr>
                  <w:tcW w:w="8569" w:type="dxa"/>
                </w:tcPr>
                <w:p w14:paraId="6746EFBD" w14:textId="77777777" w:rsidR="00274E45" w:rsidRPr="00AE3640" w:rsidRDefault="00274E45" w:rsidP="006231F2">
                  <w:pPr>
                    <w:rPr>
                      <w:b/>
                      <w:sz w:val="24"/>
                    </w:rPr>
                  </w:pPr>
                </w:p>
              </w:tc>
              <w:tc>
                <w:tcPr>
                  <w:tcW w:w="8569" w:type="dxa"/>
                </w:tcPr>
                <w:p w14:paraId="27681A53" w14:textId="77777777" w:rsidR="00274E45" w:rsidRPr="00AE3640" w:rsidRDefault="00274E45" w:rsidP="006231F2">
                  <w:pPr>
                    <w:rPr>
                      <w:b/>
                      <w:sz w:val="24"/>
                    </w:rPr>
                  </w:pPr>
                </w:p>
              </w:tc>
              <w:tc>
                <w:tcPr>
                  <w:tcW w:w="8569" w:type="dxa"/>
                  <w:tcMar>
                    <w:left w:w="0" w:type="dxa"/>
                    <w:right w:w="0" w:type="dxa"/>
                  </w:tcMar>
                  <w:vAlign w:val="bottom"/>
                </w:tcPr>
                <w:p w14:paraId="5FC6B4DF" w14:textId="77777777" w:rsidR="00274E45" w:rsidRPr="00AE3640" w:rsidRDefault="00274E45" w:rsidP="006231F2">
                  <w:pPr>
                    <w:rPr>
                      <w:b/>
                      <w:sz w:val="24"/>
                    </w:rPr>
                  </w:pPr>
                </w:p>
              </w:tc>
            </w:tr>
            <w:tr w:rsidR="00274E45" w:rsidRPr="00AE3640" w14:paraId="6B7A085F" w14:textId="77777777" w:rsidTr="00274E45">
              <w:trPr>
                <w:trHeight w:val="120"/>
              </w:trPr>
              <w:tc>
                <w:tcPr>
                  <w:tcW w:w="2555" w:type="dxa"/>
                  <w:tcBorders>
                    <w:top w:val="nil"/>
                    <w:bottom w:val="nil"/>
                  </w:tcBorders>
                  <w:tcMar>
                    <w:left w:w="0" w:type="dxa"/>
                    <w:right w:w="0" w:type="dxa"/>
                  </w:tcMar>
                  <w:vAlign w:val="bottom"/>
                </w:tcPr>
                <w:p w14:paraId="0E0961B2" w14:textId="77777777" w:rsidR="00274E45" w:rsidRPr="00AE3640" w:rsidRDefault="00274E45" w:rsidP="006231F2">
                  <w:pPr>
                    <w:rPr>
                      <w:b/>
                      <w:sz w:val="24"/>
                    </w:rPr>
                  </w:pPr>
                </w:p>
              </w:tc>
              <w:tc>
                <w:tcPr>
                  <w:tcW w:w="332" w:type="dxa"/>
                </w:tcPr>
                <w:p w14:paraId="18F5944D" w14:textId="77777777" w:rsidR="00274E45" w:rsidRPr="00AE3640" w:rsidRDefault="00274E45" w:rsidP="006231F2">
                  <w:pPr>
                    <w:rPr>
                      <w:b/>
                      <w:sz w:val="24"/>
                    </w:rPr>
                  </w:pPr>
                </w:p>
              </w:tc>
              <w:tc>
                <w:tcPr>
                  <w:tcW w:w="2664" w:type="dxa"/>
                </w:tcPr>
                <w:p w14:paraId="20470F03" w14:textId="77777777" w:rsidR="00274E45" w:rsidRPr="00AE3640" w:rsidRDefault="00274E45" w:rsidP="006231F2">
                  <w:pPr>
                    <w:rPr>
                      <w:b/>
                      <w:sz w:val="24"/>
                    </w:rPr>
                  </w:pPr>
                </w:p>
              </w:tc>
              <w:tc>
                <w:tcPr>
                  <w:tcW w:w="8569" w:type="dxa"/>
                </w:tcPr>
                <w:p w14:paraId="6117B30A" w14:textId="77777777" w:rsidR="00274E45" w:rsidRPr="00AE3640" w:rsidRDefault="00274E45" w:rsidP="006231F2">
                  <w:pPr>
                    <w:rPr>
                      <w:b/>
                      <w:sz w:val="24"/>
                    </w:rPr>
                  </w:pPr>
                </w:p>
              </w:tc>
              <w:tc>
                <w:tcPr>
                  <w:tcW w:w="8569" w:type="dxa"/>
                </w:tcPr>
                <w:p w14:paraId="653C7560" w14:textId="77777777" w:rsidR="00274E45" w:rsidRPr="00AE3640" w:rsidRDefault="00274E45" w:rsidP="006231F2">
                  <w:pPr>
                    <w:rPr>
                      <w:b/>
                      <w:sz w:val="24"/>
                    </w:rPr>
                  </w:pPr>
                </w:p>
              </w:tc>
              <w:tc>
                <w:tcPr>
                  <w:tcW w:w="8569" w:type="dxa"/>
                  <w:tcMar>
                    <w:left w:w="0" w:type="dxa"/>
                    <w:right w:w="0" w:type="dxa"/>
                  </w:tcMar>
                  <w:vAlign w:val="bottom"/>
                </w:tcPr>
                <w:p w14:paraId="5B6FCF8C" w14:textId="77777777" w:rsidR="00274E45" w:rsidRPr="00AE3640" w:rsidRDefault="00274E45" w:rsidP="006231F2">
                  <w:pPr>
                    <w:rPr>
                      <w:b/>
                      <w:sz w:val="24"/>
                    </w:rPr>
                  </w:pPr>
                </w:p>
              </w:tc>
            </w:tr>
          </w:tbl>
          <w:p w14:paraId="43A00E89" w14:textId="77777777" w:rsidR="006231F2" w:rsidRPr="00AE3640" w:rsidRDefault="006231F2" w:rsidP="00363558">
            <w:pPr>
              <w:rPr>
                <w:b/>
                <w:sz w:val="24"/>
              </w:rPr>
            </w:pPr>
          </w:p>
        </w:tc>
      </w:tr>
      <w:tr w:rsidR="006231F2" w:rsidRPr="003A7F62" w14:paraId="39DB9932" w14:textId="77777777" w:rsidTr="00274E45">
        <w:trPr>
          <w:trHeight w:val="206"/>
        </w:trPr>
        <w:tc>
          <w:tcPr>
            <w:tcW w:w="10688" w:type="dxa"/>
            <w:tcBorders>
              <w:top w:val="nil"/>
              <w:bottom w:val="nil"/>
            </w:tcBorders>
            <w:tcMar>
              <w:left w:w="0" w:type="dxa"/>
              <w:right w:w="0" w:type="dxa"/>
            </w:tcMar>
            <w:vAlign w:val="bottom"/>
          </w:tcPr>
          <w:p w14:paraId="1FCDEBCB" w14:textId="77777777" w:rsidR="006231F2" w:rsidRPr="00AE3640" w:rsidRDefault="006231F2" w:rsidP="00363558">
            <w:pPr>
              <w:rPr>
                <w:b/>
              </w:rPr>
            </w:pPr>
          </w:p>
        </w:tc>
      </w:tr>
      <w:tr w:rsidR="000E5E85" w:rsidRPr="003A7F62" w14:paraId="4A5F03B6" w14:textId="77777777" w:rsidTr="00274E45">
        <w:trPr>
          <w:trHeight w:val="206"/>
        </w:trPr>
        <w:tc>
          <w:tcPr>
            <w:tcW w:w="10688" w:type="dxa"/>
            <w:tcBorders>
              <w:top w:val="nil"/>
              <w:bottom w:val="nil"/>
            </w:tcBorders>
            <w:tcMar>
              <w:left w:w="0" w:type="dxa"/>
              <w:right w:w="0" w:type="dxa"/>
            </w:tcMar>
            <w:vAlign w:val="bottom"/>
          </w:tcPr>
          <w:p w14:paraId="3890F3D3" w14:textId="77777777" w:rsidR="000E5E85" w:rsidRDefault="000E5E85" w:rsidP="00363558">
            <w:pPr>
              <w:rPr>
                <w:b/>
              </w:rPr>
            </w:pPr>
          </w:p>
          <w:p w14:paraId="24BE8504" w14:textId="77777777" w:rsidR="000E5E85" w:rsidRDefault="000E5E85" w:rsidP="00363558">
            <w:pPr>
              <w:rPr>
                <w:b/>
              </w:rPr>
            </w:pPr>
          </w:p>
          <w:p w14:paraId="2BE6A545" w14:textId="54B4521A" w:rsidR="00131CDA" w:rsidRPr="00AE3640" w:rsidRDefault="00131CDA" w:rsidP="00363558">
            <w:pPr>
              <w:rPr>
                <w:b/>
              </w:rPr>
            </w:pPr>
          </w:p>
        </w:tc>
      </w:tr>
      <w:tr w:rsidR="006231F2" w:rsidRPr="003A7F62" w14:paraId="31CDC218" w14:textId="77777777" w:rsidTr="00274E45">
        <w:trPr>
          <w:trHeight w:val="277"/>
        </w:trPr>
        <w:tc>
          <w:tcPr>
            <w:tcW w:w="10688" w:type="dxa"/>
            <w:tcBorders>
              <w:top w:val="nil"/>
              <w:bottom w:val="nil"/>
            </w:tcBorders>
            <w:tcMar>
              <w:left w:w="0" w:type="dxa"/>
              <w:right w:w="0" w:type="dxa"/>
            </w:tcMar>
            <w:vAlign w:val="bottom"/>
          </w:tcPr>
          <w:p w14:paraId="3A1E2712" w14:textId="77777777" w:rsidR="006231F2" w:rsidRPr="003A7F62" w:rsidRDefault="006231F2" w:rsidP="00363558">
            <w:pPr>
              <w:rPr>
                <w:b/>
              </w:rPr>
            </w:pPr>
          </w:p>
        </w:tc>
      </w:tr>
    </w:tbl>
    <w:p w14:paraId="3D9BE36B" w14:textId="77777777" w:rsidR="000E5E85" w:rsidRDefault="000E5E85" w:rsidP="000E5E85">
      <w:pPr>
        <w:pStyle w:val="Heading2"/>
      </w:pPr>
      <w:r>
        <w:lastRenderedPageBreak/>
        <w:t>Ad Sales Information</w:t>
      </w:r>
    </w:p>
    <w:p w14:paraId="20704B67" w14:textId="77777777" w:rsidR="00FA730F" w:rsidRDefault="00FA730F" w:rsidP="00AE3640">
      <w:pPr>
        <w:rPr>
          <w:rFonts w:ascii="Calibri" w:eastAsia="Times New Roman" w:hAnsi="Calibri" w:cs="Times New Roman"/>
          <w:noProof/>
          <w:spacing w:val="0"/>
          <w:szCs w:val="24"/>
          <w:lang w:eastAsia="en-US"/>
        </w:rPr>
      </w:pPr>
    </w:p>
    <w:p w14:paraId="0F09657E" w14:textId="77777777" w:rsidR="00DA3015" w:rsidRDefault="00FA730F" w:rsidP="00AE3640">
      <w:r>
        <w:rPr>
          <w:rFonts w:ascii="Calibri" w:eastAsia="Times New Roman" w:hAnsi="Calibri" w:cs="Times New Roman"/>
          <w:noProof/>
          <w:spacing w:val="0"/>
          <w:szCs w:val="24"/>
          <w:lang w:eastAsia="en-US"/>
        </w:rPr>
        <w:t xml:space="preserve">        </w:t>
      </w:r>
      <w:r>
        <w:rPr>
          <w:rFonts w:ascii="Calibri" w:eastAsia="Times New Roman" w:hAnsi="Calibri" w:cs="Times New Roman"/>
          <w:noProof/>
          <w:spacing w:val="0"/>
          <w:szCs w:val="24"/>
          <w:lang w:eastAsia="en-US"/>
        </w:rPr>
        <w:drawing>
          <wp:inline distT="0" distB="0" distL="0" distR="0" wp14:anchorId="30FA5043" wp14:editId="0DE5F7A1">
            <wp:extent cx="6457950" cy="3286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d Dimensions.PNG"/>
                    <pic:cNvPicPr/>
                  </pic:nvPicPr>
                  <pic:blipFill>
                    <a:blip r:embed="rId10">
                      <a:extLst>
                        <a:ext uri="{28A0092B-C50C-407E-A947-70E740481C1C}">
                          <a14:useLocalDpi xmlns:a14="http://schemas.microsoft.com/office/drawing/2010/main" val="0"/>
                        </a:ext>
                      </a:extLst>
                    </a:blip>
                    <a:stretch>
                      <a:fillRect/>
                    </a:stretch>
                  </pic:blipFill>
                  <pic:spPr>
                    <a:xfrm>
                      <a:off x="0" y="0"/>
                      <a:ext cx="6469389" cy="3291946"/>
                    </a:xfrm>
                    <a:prstGeom prst="rect">
                      <a:avLst/>
                    </a:prstGeom>
                  </pic:spPr>
                </pic:pic>
              </a:graphicData>
            </a:graphic>
          </wp:inline>
        </w:drawing>
      </w:r>
    </w:p>
    <w:p w14:paraId="768759A7" w14:textId="77777777" w:rsidR="000E5E85" w:rsidRPr="000E5E85" w:rsidRDefault="00BC5A8D" w:rsidP="000E5E85">
      <w:pPr>
        <w:spacing w:line="240" w:lineRule="auto"/>
        <w:rPr>
          <w:rFonts w:ascii="Calibri" w:eastAsia="Times New Roman" w:hAnsi="Calibri" w:cs="Times New Roman"/>
          <w:spacing w:val="0"/>
          <w:szCs w:val="24"/>
          <w:lang w:eastAsia="en-US"/>
        </w:rPr>
      </w:pPr>
      <w:r w:rsidRPr="000E5E85">
        <w:rPr>
          <w:rFonts w:ascii="Calibri" w:eastAsia="Times New Roman" w:hAnsi="Calibri" w:cs="Times New Roman"/>
          <w:noProof/>
          <w:spacing w:val="0"/>
          <w:szCs w:val="24"/>
          <w:lang w:eastAsia="en-US"/>
        </w:rPr>
        <mc:AlternateContent>
          <mc:Choice Requires="wps">
            <w:drawing>
              <wp:anchor distT="0" distB="0" distL="114300" distR="114300" simplePos="0" relativeHeight="251659264" behindDoc="0" locked="0" layoutInCell="1" allowOverlap="1" wp14:anchorId="4A59946F" wp14:editId="69A041F6">
                <wp:simplePos x="0" y="0"/>
                <wp:positionH relativeFrom="margin">
                  <wp:align>center</wp:align>
                </wp:positionH>
                <wp:positionV relativeFrom="paragraph">
                  <wp:posOffset>59690</wp:posOffset>
                </wp:positionV>
                <wp:extent cx="6692042" cy="15073"/>
                <wp:effectExtent l="0" t="0" r="33020" b="23495"/>
                <wp:wrapNone/>
                <wp:docPr id="1" name="Straight Connector 1"/>
                <wp:cNvGraphicFramePr/>
                <a:graphic xmlns:a="http://schemas.openxmlformats.org/drawingml/2006/main">
                  <a:graphicData uri="http://schemas.microsoft.com/office/word/2010/wordprocessingShape">
                    <wps:wsp>
                      <wps:cNvCnPr/>
                      <wps:spPr>
                        <a:xfrm flipV="1">
                          <a:off x="0" y="0"/>
                          <a:ext cx="6692042" cy="15073"/>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44524B" id="Straight Connector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7pt" to="526.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" strokecolor="windowText" strokeweight="1.5pt">
                <v:stroke joinstyle="miter"/>
                <w10:wrap anchorx="margin"/>
              </v:line>
            </w:pict>
          </mc:Fallback>
        </mc:AlternateContent>
      </w:r>
    </w:p>
    <w:p w14:paraId="4187556D" w14:textId="77777777" w:rsidR="000E5E85" w:rsidRPr="000E5E85" w:rsidRDefault="000E5E85" w:rsidP="00D6346D">
      <w:pPr>
        <w:spacing w:line="240" w:lineRule="auto"/>
        <w:ind w:left="720" w:firstLine="720"/>
        <w:rPr>
          <w:rFonts w:ascii="Calibri" w:eastAsia="Times New Roman" w:hAnsi="Calibri" w:cs="Times New Roman"/>
          <w:spacing w:val="0"/>
          <w:sz w:val="20"/>
          <w:szCs w:val="24"/>
          <w:u w:val="single"/>
          <w:lang w:eastAsia="en-US"/>
        </w:rPr>
      </w:pPr>
      <w:r w:rsidRPr="000E5E85">
        <w:rPr>
          <w:rFonts w:ascii="Calibri" w:eastAsia="Times New Roman" w:hAnsi="Calibri" w:cs="Times New Roman"/>
          <w:spacing w:val="0"/>
          <w:sz w:val="28"/>
          <w:szCs w:val="24"/>
          <w:u w:val="single"/>
          <w:lang w:eastAsia="en-US"/>
        </w:rPr>
        <w:t>Pages</w:t>
      </w:r>
      <w:r w:rsidR="00691388" w:rsidRPr="00D6346D">
        <w:rPr>
          <w:rFonts w:ascii="Calibri" w:eastAsia="Times New Roman" w:hAnsi="Calibri" w:cs="Times New Roman"/>
          <w:spacing w:val="0"/>
          <w:sz w:val="20"/>
          <w:szCs w:val="24"/>
          <w:lang w:eastAsia="en-US"/>
        </w:rPr>
        <w:tab/>
      </w:r>
      <w:r w:rsidR="00691388" w:rsidRPr="00D6346D">
        <w:rPr>
          <w:rFonts w:ascii="Calibri" w:eastAsia="Times New Roman" w:hAnsi="Calibri" w:cs="Times New Roman"/>
          <w:spacing w:val="0"/>
          <w:sz w:val="20"/>
          <w:szCs w:val="24"/>
          <w:lang w:eastAsia="en-US"/>
        </w:rPr>
        <w:tab/>
      </w:r>
      <w:r w:rsidR="00691388" w:rsidRPr="00D6346D">
        <w:rPr>
          <w:rFonts w:ascii="Calibri" w:eastAsia="Times New Roman" w:hAnsi="Calibri" w:cs="Times New Roman"/>
          <w:spacing w:val="0"/>
          <w:sz w:val="20"/>
          <w:szCs w:val="24"/>
          <w:lang w:eastAsia="en-US"/>
        </w:rPr>
        <w:tab/>
      </w:r>
      <w:r w:rsidR="00691388" w:rsidRPr="00D6346D">
        <w:rPr>
          <w:rFonts w:ascii="Calibri" w:eastAsia="Times New Roman" w:hAnsi="Calibri" w:cs="Times New Roman"/>
          <w:spacing w:val="0"/>
          <w:sz w:val="20"/>
          <w:szCs w:val="24"/>
          <w:lang w:eastAsia="en-US"/>
        </w:rPr>
        <w:tab/>
      </w:r>
      <w:r w:rsidR="00691388" w:rsidRPr="00D6346D">
        <w:rPr>
          <w:rFonts w:ascii="Calibri" w:eastAsia="Times New Roman" w:hAnsi="Calibri" w:cs="Times New Roman"/>
          <w:spacing w:val="0"/>
          <w:sz w:val="20"/>
          <w:szCs w:val="24"/>
          <w:lang w:eastAsia="en-US"/>
        </w:rPr>
        <w:tab/>
      </w:r>
      <w:proofErr w:type="gramStart"/>
      <w:r w:rsidR="00D6346D">
        <w:rPr>
          <w:rFonts w:ascii="Calibri" w:eastAsia="Times New Roman" w:hAnsi="Calibri" w:cs="Times New Roman"/>
          <w:spacing w:val="0"/>
          <w:sz w:val="20"/>
          <w:szCs w:val="24"/>
          <w:lang w:eastAsia="en-US"/>
        </w:rPr>
        <w:tab/>
      </w:r>
      <w:r w:rsidR="00FA730F">
        <w:rPr>
          <w:rFonts w:ascii="Calibri" w:eastAsia="Times New Roman" w:hAnsi="Calibri" w:cs="Times New Roman"/>
          <w:spacing w:val="0"/>
          <w:sz w:val="20"/>
          <w:szCs w:val="24"/>
          <w:lang w:eastAsia="en-US"/>
        </w:rPr>
        <w:t xml:space="preserve">  </w:t>
      </w:r>
      <w:r w:rsidRPr="000E5E85">
        <w:rPr>
          <w:rFonts w:ascii="Calibri" w:eastAsia="Times New Roman" w:hAnsi="Calibri" w:cs="Times New Roman"/>
          <w:spacing w:val="0"/>
          <w:sz w:val="24"/>
          <w:szCs w:val="24"/>
          <w:u w:val="single"/>
          <w:lang w:eastAsia="en-US"/>
        </w:rPr>
        <w:t>Total</w:t>
      </w:r>
      <w:proofErr w:type="gramEnd"/>
      <w:r w:rsidRPr="000E5E85">
        <w:rPr>
          <w:rFonts w:ascii="Calibri" w:eastAsia="Times New Roman" w:hAnsi="Calibri" w:cs="Times New Roman"/>
          <w:spacing w:val="0"/>
          <w:sz w:val="20"/>
          <w:szCs w:val="24"/>
          <w:lang w:eastAsia="en-US"/>
        </w:rPr>
        <w:tab/>
      </w:r>
      <w:r w:rsidRPr="000E5E85">
        <w:rPr>
          <w:rFonts w:ascii="Calibri" w:eastAsia="Times New Roman" w:hAnsi="Calibri" w:cs="Times New Roman"/>
          <w:spacing w:val="0"/>
          <w:sz w:val="20"/>
          <w:szCs w:val="24"/>
          <w:lang w:eastAsia="en-US"/>
        </w:rPr>
        <w:tab/>
      </w:r>
      <w:r w:rsidRPr="000E5E85">
        <w:rPr>
          <w:rFonts w:ascii="Calibri" w:eastAsia="Times New Roman" w:hAnsi="Calibri" w:cs="Times New Roman"/>
          <w:spacing w:val="0"/>
          <w:sz w:val="20"/>
          <w:szCs w:val="24"/>
          <w:lang w:eastAsia="en-US"/>
        </w:rPr>
        <w:tab/>
      </w:r>
    </w:p>
    <w:p w14:paraId="7FE516E0" w14:textId="77777777" w:rsidR="000E5E85" w:rsidRPr="000E5E85" w:rsidRDefault="000E5E85" w:rsidP="00D6346D">
      <w:pPr>
        <w:spacing w:line="240" w:lineRule="auto"/>
        <w:ind w:left="720" w:firstLine="72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2 Pages </w:t>
      </w:r>
      <w:r w:rsidRPr="000E5E85">
        <w:rPr>
          <w:rFonts w:ascii="Franklin Gothic Demi" w:eastAsia="Times New Roman" w:hAnsi="Franklin Gothic Demi" w:cs="Times New Roman"/>
          <w:spacing w:val="0"/>
          <w:szCs w:val="24"/>
          <w:lang w:eastAsia="en-US"/>
        </w:rPr>
        <w:t>(</w:t>
      </w:r>
      <w:r w:rsidRPr="000E5E85">
        <w:rPr>
          <w:rFonts w:ascii="Franklin Gothic Demi" w:eastAsia="Times New Roman" w:hAnsi="Franklin Gothic Demi" w:cs="Times New Roman"/>
          <w:spacing w:val="0"/>
          <w:sz w:val="18"/>
          <w:szCs w:val="24"/>
          <w:lang w:eastAsia="en-US"/>
        </w:rPr>
        <w:t>Minimum</w:t>
      </w:r>
      <w:r w:rsidRPr="000E5E85">
        <w:rPr>
          <w:rFonts w:ascii="Franklin Gothic Demi" w:eastAsia="Times New Roman" w:hAnsi="Franklin Gothic Demi" w:cs="Times New Roman"/>
          <w:spacing w:val="0"/>
          <w:sz w:val="24"/>
          <w:szCs w:val="24"/>
          <w:lang w:eastAsia="en-US"/>
        </w:rPr>
        <w:t>)</w:t>
      </w:r>
      <w:r w:rsidRPr="000E5E85">
        <w:rPr>
          <w:rFonts w:ascii="Franklin Gothic Demi" w:eastAsia="Times New Roman" w:hAnsi="Franklin Gothic Demi" w:cs="Times New Roman"/>
          <w:spacing w:val="0"/>
          <w:sz w:val="24"/>
          <w:szCs w:val="24"/>
          <w:lang w:eastAsia="en-US"/>
        </w:rPr>
        <w:tab/>
        <w:t>____________</w:t>
      </w:r>
      <w:r w:rsidRPr="000E5E85">
        <w:rPr>
          <w:rFonts w:ascii="Franklin Gothic Demi" w:eastAsia="Times New Roman" w:hAnsi="Franklin Gothic Demi" w:cs="Times New Roman"/>
          <w:spacing w:val="0"/>
          <w:sz w:val="24"/>
          <w:szCs w:val="24"/>
          <w:lang w:eastAsia="en-US"/>
        </w:rPr>
        <w:tab/>
        <w:t>$720</w:t>
      </w:r>
    </w:p>
    <w:p w14:paraId="12AB9F3E"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3 Pages </w:t>
      </w:r>
      <w:r w:rsidRPr="000E5E85">
        <w:rPr>
          <w:rFonts w:ascii="Franklin Gothic Demi" w:eastAsia="Times New Roman" w:hAnsi="Franklin Gothic Demi" w:cs="Times New Roman"/>
          <w:spacing w:val="0"/>
          <w:sz w:val="24"/>
          <w:szCs w:val="24"/>
          <w:lang w:eastAsia="en-US"/>
        </w:rPr>
        <w:tab/>
        <w:t xml:space="preserve">__________________ </w:t>
      </w:r>
      <w:r w:rsidRPr="000E5E85">
        <w:rPr>
          <w:rFonts w:ascii="Franklin Gothic Demi" w:eastAsia="Times New Roman" w:hAnsi="Franklin Gothic Demi" w:cs="Times New Roman"/>
          <w:spacing w:val="0"/>
          <w:sz w:val="24"/>
          <w:szCs w:val="24"/>
          <w:lang w:eastAsia="en-US"/>
        </w:rPr>
        <w:tab/>
        <w:t>$1080</w:t>
      </w:r>
    </w:p>
    <w:p w14:paraId="5D08B768"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4 Pages </w:t>
      </w:r>
      <w:r w:rsidRPr="000E5E85">
        <w:rPr>
          <w:rFonts w:ascii="Franklin Gothic Demi" w:eastAsia="Times New Roman" w:hAnsi="Franklin Gothic Demi" w:cs="Times New Roman"/>
          <w:spacing w:val="0"/>
          <w:sz w:val="24"/>
          <w:szCs w:val="24"/>
          <w:lang w:eastAsia="en-US"/>
        </w:rPr>
        <w:tab/>
        <w:t xml:space="preserve">__________________ </w:t>
      </w:r>
      <w:r w:rsidRPr="000E5E85">
        <w:rPr>
          <w:rFonts w:ascii="Franklin Gothic Demi" w:eastAsia="Times New Roman" w:hAnsi="Franklin Gothic Demi" w:cs="Times New Roman"/>
          <w:spacing w:val="0"/>
          <w:sz w:val="24"/>
          <w:szCs w:val="24"/>
          <w:lang w:eastAsia="en-US"/>
        </w:rPr>
        <w:tab/>
        <w:t>$1440</w:t>
      </w:r>
    </w:p>
    <w:p w14:paraId="3270FF3A" w14:textId="77777777" w:rsidR="000E5E85" w:rsidRPr="000E5E85" w:rsidRDefault="000E5E85" w:rsidP="00D6346D">
      <w:pPr>
        <w:spacing w:line="240" w:lineRule="auto"/>
        <w:ind w:left="1440"/>
        <w:rPr>
          <w:rFonts w:eastAsia="Times New Roman" w:cstheme="minorHAnsi"/>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5 Pages </w:t>
      </w:r>
      <w:r w:rsidRPr="000E5E85">
        <w:rPr>
          <w:rFonts w:ascii="Franklin Gothic Demi" w:eastAsia="Times New Roman" w:hAnsi="Franklin Gothic Demi" w:cs="Times New Roman"/>
          <w:spacing w:val="0"/>
          <w:sz w:val="24"/>
          <w:szCs w:val="24"/>
          <w:lang w:eastAsia="en-US"/>
        </w:rPr>
        <w:tab/>
        <w:t xml:space="preserve">__________________ </w:t>
      </w:r>
      <w:r w:rsidRPr="000E5E85">
        <w:rPr>
          <w:rFonts w:ascii="Franklin Gothic Demi" w:eastAsia="Times New Roman" w:hAnsi="Franklin Gothic Demi" w:cs="Times New Roman"/>
          <w:spacing w:val="0"/>
          <w:sz w:val="24"/>
          <w:szCs w:val="24"/>
          <w:lang w:eastAsia="en-US"/>
        </w:rPr>
        <w:tab/>
        <w:t>$1800</w:t>
      </w:r>
      <w:r w:rsidRPr="00D6346D">
        <w:rPr>
          <w:rFonts w:ascii="Franklin Gothic Demi" w:eastAsia="Times New Roman" w:hAnsi="Franklin Gothic Demi" w:cs="Times New Roman"/>
          <w:spacing w:val="0"/>
          <w:sz w:val="24"/>
          <w:szCs w:val="24"/>
          <w:lang w:eastAsia="en-US"/>
        </w:rPr>
        <w:tab/>
      </w:r>
      <w:r w:rsidRPr="00D6346D">
        <w:rPr>
          <w:rFonts w:ascii="Franklin Gothic Demi" w:eastAsia="Times New Roman" w:hAnsi="Franklin Gothic Demi" w:cs="Times New Roman"/>
          <w:spacing w:val="0"/>
          <w:sz w:val="24"/>
          <w:szCs w:val="24"/>
          <w:lang w:eastAsia="en-US"/>
        </w:rPr>
        <w:tab/>
      </w:r>
      <w:r w:rsidR="00FA730F">
        <w:rPr>
          <w:rFonts w:ascii="Franklin Gothic Demi" w:eastAsia="Times New Roman" w:hAnsi="Franklin Gothic Demi" w:cs="Times New Roman"/>
          <w:spacing w:val="0"/>
          <w:sz w:val="24"/>
          <w:szCs w:val="24"/>
          <w:lang w:eastAsia="en-US"/>
        </w:rPr>
        <w:t xml:space="preserve">   </w:t>
      </w:r>
      <w:r w:rsidRPr="00D6346D">
        <w:rPr>
          <w:rFonts w:eastAsia="Times New Roman" w:cstheme="minorHAnsi"/>
          <w:spacing w:val="0"/>
          <w:sz w:val="24"/>
          <w:szCs w:val="24"/>
          <w:u w:val="single"/>
          <w:lang w:eastAsia="en-US"/>
        </w:rPr>
        <w:t>Ad Sales Initiative</w:t>
      </w:r>
    </w:p>
    <w:p w14:paraId="33FC23DF"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6 Pages </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$2160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$50</w:t>
      </w:r>
    </w:p>
    <w:p w14:paraId="6AF8E6A5"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7 Pages </w:t>
      </w:r>
      <w:r w:rsidRPr="000E5E85">
        <w:rPr>
          <w:rFonts w:ascii="Franklin Gothic Demi" w:eastAsia="Times New Roman" w:hAnsi="Franklin Gothic Demi" w:cs="Times New Roman"/>
          <w:spacing w:val="0"/>
          <w:sz w:val="24"/>
          <w:szCs w:val="24"/>
          <w:lang w:eastAsia="en-US"/>
        </w:rPr>
        <w:tab/>
        <w:t xml:space="preserve">__________________ </w:t>
      </w:r>
      <w:r w:rsidRPr="000E5E85">
        <w:rPr>
          <w:rFonts w:ascii="Franklin Gothic Demi" w:eastAsia="Times New Roman" w:hAnsi="Franklin Gothic Demi" w:cs="Times New Roman"/>
          <w:spacing w:val="0"/>
          <w:sz w:val="24"/>
          <w:szCs w:val="24"/>
          <w:lang w:eastAsia="en-US"/>
        </w:rPr>
        <w:tab/>
        <w:t>$2520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$100</w:t>
      </w:r>
    </w:p>
    <w:p w14:paraId="69B53077"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8 Pages </w:t>
      </w:r>
      <w:r w:rsidRPr="000E5E85">
        <w:rPr>
          <w:rFonts w:ascii="Franklin Gothic Demi" w:eastAsia="Times New Roman" w:hAnsi="Franklin Gothic Demi" w:cs="Times New Roman"/>
          <w:spacing w:val="0"/>
          <w:sz w:val="24"/>
          <w:szCs w:val="24"/>
          <w:lang w:eastAsia="en-US"/>
        </w:rPr>
        <w:tab/>
        <w:t xml:space="preserve">__________________ </w:t>
      </w:r>
      <w:r w:rsidRPr="000E5E85">
        <w:rPr>
          <w:rFonts w:ascii="Franklin Gothic Demi" w:eastAsia="Times New Roman" w:hAnsi="Franklin Gothic Demi" w:cs="Times New Roman"/>
          <w:spacing w:val="0"/>
          <w:sz w:val="24"/>
          <w:szCs w:val="24"/>
          <w:lang w:eastAsia="en-US"/>
        </w:rPr>
        <w:tab/>
        <w:t>$2880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$150</w:t>
      </w:r>
      <w:r w:rsidRPr="000E5E85">
        <w:rPr>
          <w:rFonts w:ascii="Franklin Gothic Demi" w:eastAsia="Times New Roman" w:hAnsi="Franklin Gothic Demi" w:cs="Times New Roman"/>
          <w:spacing w:val="0"/>
          <w:sz w:val="24"/>
          <w:szCs w:val="24"/>
          <w:lang w:eastAsia="en-US"/>
        </w:rPr>
        <w:tab/>
      </w:r>
    </w:p>
    <w:p w14:paraId="67112E0E"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9 Pages </w:t>
      </w:r>
      <w:r w:rsidRPr="000E5E85">
        <w:rPr>
          <w:rFonts w:ascii="Franklin Gothic Demi" w:eastAsia="Times New Roman" w:hAnsi="Franklin Gothic Demi" w:cs="Times New Roman"/>
          <w:spacing w:val="0"/>
          <w:sz w:val="24"/>
          <w:szCs w:val="24"/>
          <w:lang w:eastAsia="en-US"/>
        </w:rPr>
        <w:tab/>
        <w:t xml:space="preserve">__________________ </w:t>
      </w:r>
      <w:r w:rsidRPr="000E5E85">
        <w:rPr>
          <w:rFonts w:ascii="Franklin Gothic Demi" w:eastAsia="Times New Roman" w:hAnsi="Franklin Gothic Demi" w:cs="Times New Roman"/>
          <w:spacing w:val="0"/>
          <w:sz w:val="24"/>
          <w:szCs w:val="24"/>
          <w:lang w:eastAsia="en-US"/>
        </w:rPr>
        <w:tab/>
        <w:t>$3240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$250</w:t>
      </w:r>
    </w:p>
    <w:p w14:paraId="1920AD59"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10 Pages </w:t>
      </w:r>
      <w:r w:rsidRPr="000E5E85">
        <w:rPr>
          <w:rFonts w:ascii="Franklin Gothic Demi" w:eastAsia="Times New Roman" w:hAnsi="Franklin Gothic Demi" w:cs="Times New Roman"/>
          <w:spacing w:val="0"/>
          <w:sz w:val="24"/>
          <w:szCs w:val="24"/>
          <w:lang w:eastAsia="en-US"/>
        </w:rPr>
        <w:tab/>
        <w:t xml:space="preserve">__________________ </w:t>
      </w:r>
      <w:r w:rsidRPr="000E5E85">
        <w:rPr>
          <w:rFonts w:ascii="Franklin Gothic Demi" w:eastAsia="Times New Roman" w:hAnsi="Franklin Gothic Demi" w:cs="Times New Roman"/>
          <w:spacing w:val="0"/>
          <w:sz w:val="24"/>
          <w:szCs w:val="24"/>
          <w:lang w:eastAsia="en-US"/>
        </w:rPr>
        <w:tab/>
        <w:t>$3600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$300</w:t>
      </w:r>
    </w:p>
    <w:p w14:paraId="15A6F624"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11 Pages </w:t>
      </w:r>
      <w:r w:rsidRPr="000E5E85">
        <w:rPr>
          <w:rFonts w:ascii="Franklin Gothic Demi" w:eastAsia="Times New Roman" w:hAnsi="Franklin Gothic Demi" w:cs="Times New Roman"/>
          <w:spacing w:val="0"/>
          <w:sz w:val="24"/>
          <w:szCs w:val="24"/>
          <w:lang w:eastAsia="en-US"/>
        </w:rPr>
        <w:tab/>
        <w:t xml:space="preserve">__________________ </w:t>
      </w:r>
      <w:r w:rsidRPr="000E5E85">
        <w:rPr>
          <w:rFonts w:ascii="Franklin Gothic Demi" w:eastAsia="Times New Roman" w:hAnsi="Franklin Gothic Demi" w:cs="Times New Roman"/>
          <w:spacing w:val="0"/>
          <w:sz w:val="24"/>
          <w:szCs w:val="24"/>
          <w:lang w:eastAsia="en-US"/>
        </w:rPr>
        <w:tab/>
        <w:t>$3960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$350</w:t>
      </w:r>
    </w:p>
    <w:p w14:paraId="413D8F81"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12 Pages </w:t>
      </w:r>
      <w:r w:rsidRPr="000E5E85">
        <w:rPr>
          <w:rFonts w:ascii="Franklin Gothic Demi" w:eastAsia="Times New Roman" w:hAnsi="Franklin Gothic Demi" w:cs="Times New Roman"/>
          <w:spacing w:val="0"/>
          <w:sz w:val="24"/>
          <w:szCs w:val="24"/>
          <w:lang w:eastAsia="en-US"/>
        </w:rPr>
        <w:tab/>
        <w:t xml:space="preserve">__________________ </w:t>
      </w:r>
      <w:r w:rsidRPr="000E5E85">
        <w:rPr>
          <w:rFonts w:ascii="Franklin Gothic Demi" w:eastAsia="Times New Roman" w:hAnsi="Franklin Gothic Demi" w:cs="Times New Roman"/>
          <w:spacing w:val="0"/>
          <w:sz w:val="24"/>
          <w:szCs w:val="24"/>
          <w:lang w:eastAsia="en-US"/>
        </w:rPr>
        <w:tab/>
        <w:t>$4320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$400</w:t>
      </w:r>
    </w:p>
    <w:p w14:paraId="71B72C31"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13 Pages </w:t>
      </w:r>
      <w:r w:rsidRPr="000E5E85">
        <w:rPr>
          <w:rFonts w:ascii="Franklin Gothic Demi" w:eastAsia="Times New Roman" w:hAnsi="Franklin Gothic Demi" w:cs="Times New Roman"/>
          <w:spacing w:val="0"/>
          <w:sz w:val="24"/>
          <w:szCs w:val="24"/>
          <w:lang w:eastAsia="en-US"/>
        </w:rPr>
        <w:tab/>
        <w:t xml:space="preserve">__________________ </w:t>
      </w:r>
      <w:r w:rsidRPr="000E5E85">
        <w:rPr>
          <w:rFonts w:ascii="Franklin Gothic Demi" w:eastAsia="Times New Roman" w:hAnsi="Franklin Gothic Demi" w:cs="Times New Roman"/>
          <w:spacing w:val="0"/>
          <w:sz w:val="24"/>
          <w:szCs w:val="24"/>
          <w:lang w:eastAsia="en-US"/>
        </w:rPr>
        <w:tab/>
        <w:t>$4680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$450</w:t>
      </w:r>
    </w:p>
    <w:p w14:paraId="1B2735F6"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14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$5040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$500</w:t>
      </w:r>
      <w:r w:rsidRPr="000E5E85">
        <w:rPr>
          <w:rFonts w:ascii="Franklin Gothic Demi" w:eastAsia="Times New Roman" w:hAnsi="Franklin Gothic Demi" w:cs="Times New Roman"/>
          <w:spacing w:val="0"/>
          <w:sz w:val="24"/>
          <w:szCs w:val="24"/>
          <w:lang w:eastAsia="en-US"/>
        </w:rPr>
        <w:tab/>
      </w:r>
    </w:p>
    <w:p w14:paraId="4A4DD00B"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15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$5400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$550</w:t>
      </w:r>
    </w:p>
    <w:p w14:paraId="2633203F"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16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$5760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$600</w:t>
      </w:r>
      <w:r w:rsidRPr="000E5E85">
        <w:rPr>
          <w:rFonts w:ascii="Franklin Gothic Demi" w:eastAsia="Times New Roman" w:hAnsi="Franklin Gothic Demi" w:cs="Times New Roman"/>
          <w:spacing w:val="0"/>
          <w:sz w:val="24"/>
          <w:szCs w:val="24"/>
          <w:lang w:eastAsia="en-US"/>
        </w:rPr>
        <w:tab/>
      </w:r>
    </w:p>
    <w:p w14:paraId="1268DA18"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17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$6120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$650</w:t>
      </w:r>
    </w:p>
    <w:p w14:paraId="5B838FF3"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18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$6480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$700</w:t>
      </w:r>
    </w:p>
    <w:p w14:paraId="6136572F"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19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$6840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$750</w:t>
      </w:r>
      <w:r w:rsidRPr="000E5E85">
        <w:rPr>
          <w:rFonts w:ascii="Franklin Gothic Demi" w:eastAsia="Times New Roman" w:hAnsi="Franklin Gothic Demi" w:cs="Times New Roman"/>
          <w:spacing w:val="0"/>
          <w:sz w:val="24"/>
          <w:szCs w:val="24"/>
          <w:lang w:eastAsia="en-US"/>
        </w:rPr>
        <w:tab/>
      </w:r>
    </w:p>
    <w:p w14:paraId="7CBB9437"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20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$7200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$800</w:t>
      </w:r>
    </w:p>
    <w:p w14:paraId="433202A2"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21 Pages </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$7560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$850</w:t>
      </w:r>
      <w:r w:rsidRPr="000E5E85">
        <w:rPr>
          <w:rFonts w:ascii="Franklin Gothic Demi" w:eastAsia="Times New Roman" w:hAnsi="Franklin Gothic Demi" w:cs="Times New Roman"/>
          <w:spacing w:val="0"/>
          <w:sz w:val="24"/>
          <w:szCs w:val="24"/>
          <w:lang w:eastAsia="en-US"/>
        </w:rPr>
        <w:tab/>
      </w:r>
    </w:p>
    <w:p w14:paraId="709BD60B"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22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$7920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$900</w:t>
      </w:r>
    </w:p>
    <w:p w14:paraId="256F51FE"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 xml:space="preserve">23 Pages </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$8280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$950</w:t>
      </w:r>
    </w:p>
    <w:p w14:paraId="3AA949A0"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24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$8640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$1000</w:t>
      </w:r>
    </w:p>
    <w:p w14:paraId="0B7A5C7D"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25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$9000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$1050</w:t>
      </w:r>
      <w:r w:rsidRPr="000E5E85">
        <w:rPr>
          <w:rFonts w:ascii="Franklin Gothic Demi" w:eastAsia="Times New Roman" w:hAnsi="Franklin Gothic Demi" w:cs="Times New Roman"/>
          <w:spacing w:val="0"/>
          <w:sz w:val="24"/>
          <w:szCs w:val="24"/>
          <w:lang w:eastAsia="en-US"/>
        </w:rPr>
        <w:tab/>
      </w:r>
    </w:p>
    <w:p w14:paraId="703AE752"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26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$9360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$1100</w:t>
      </w:r>
    </w:p>
    <w:p w14:paraId="1EC932AC"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27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$9720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r>
      <w:r w:rsidR="00D6346D">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$1150</w:t>
      </w:r>
      <w:r w:rsidRPr="000E5E85">
        <w:rPr>
          <w:rFonts w:ascii="Franklin Gothic Demi" w:eastAsia="Times New Roman" w:hAnsi="Franklin Gothic Demi" w:cs="Times New Roman"/>
          <w:spacing w:val="0"/>
          <w:sz w:val="24"/>
          <w:szCs w:val="24"/>
          <w:lang w:eastAsia="en-US"/>
        </w:rPr>
        <w:tab/>
      </w:r>
    </w:p>
    <w:p w14:paraId="27A9A9F5"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28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$10080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t>$1200</w:t>
      </w:r>
    </w:p>
    <w:p w14:paraId="32E9DBB2" w14:textId="77777777" w:rsidR="000E5E85" w:rsidRPr="000E5E85" w:rsidRDefault="000E5E85" w:rsidP="00D6346D">
      <w:pPr>
        <w:spacing w:line="240" w:lineRule="auto"/>
        <w:ind w:left="1440"/>
        <w:rPr>
          <w:rFonts w:ascii="Franklin Gothic Demi" w:eastAsia="Times New Roman" w:hAnsi="Franklin Gothic Demi" w:cs="Times New Roman"/>
          <w:spacing w:val="0"/>
          <w:sz w:val="24"/>
          <w:szCs w:val="24"/>
          <w:lang w:eastAsia="en-US"/>
        </w:rPr>
      </w:pPr>
      <w:r w:rsidRPr="000E5E85">
        <w:rPr>
          <w:rFonts w:ascii="Franklin Gothic Demi" w:eastAsia="Times New Roman" w:hAnsi="Franklin Gothic Demi" w:cs="Times New Roman"/>
          <w:spacing w:val="0"/>
          <w:sz w:val="24"/>
          <w:szCs w:val="24"/>
          <w:lang w:eastAsia="en-US"/>
        </w:rPr>
        <w:t>29 Pages</w:t>
      </w:r>
      <w:r w:rsidRPr="000E5E85">
        <w:rPr>
          <w:rFonts w:ascii="Franklin Gothic Demi" w:eastAsia="Times New Roman" w:hAnsi="Franklin Gothic Demi" w:cs="Times New Roman"/>
          <w:spacing w:val="0"/>
          <w:sz w:val="24"/>
          <w:szCs w:val="24"/>
          <w:lang w:eastAsia="en-US"/>
        </w:rPr>
        <w:tab/>
        <w:t>__________________</w:t>
      </w:r>
      <w:r w:rsidRPr="000E5E85">
        <w:rPr>
          <w:rFonts w:ascii="Franklin Gothic Demi" w:eastAsia="Times New Roman" w:hAnsi="Franklin Gothic Demi" w:cs="Times New Roman"/>
          <w:spacing w:val="0"/>
          <w:sz w:val="24"/>
          <w:szCs w:val="24"/>
          <w:lang w:eastAsia="en-US"/>
        </w:rPr>
        <w:tab/>
        <w:t>$10440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t>$1250</w:t>
      </w:r>
    </w:p>
    <w:p w14:paraId="509DFE46" w14:textId="77777777" w:rsidR="000E5E85" w:rsidRPr="00FA730F" w:rsidRDefault="000E5E85" w:rsidP="00FA730F">
      <w:pPr>
        <w:spacing w:line="240" w:lineRule="auto"/>
        <w:ind w:left="1440"/>
        <w:rPr>
          <w:rFonts w:ascii="Franklin Gothic Demi" w:eastAsia="Times New Roman" w:hAnsi="Franklin Gothic Demi" w:cs="Times New Roman"/>
          <w:spacing w:val="0"/>
          <w:sz w:val="24"/>
          <w:szCs w:val="24"/>
          <w:lang w:eastAsia="en-US"/>
        </w:rPr>
      </w:pPr>
      <w:bookmarkStart w:id="0" w:name="_GoBack"/>
      <w:bookmarkEnd w:id="0"/>
      <w:r w:rsidRPr="000E5E85">
        <w:rPr>
          <w:rFonts w:ascii="Franklin Gothic Demi" w:eastAsia="Times New Roman" w:hAnsi="Franklin Gothic Demi" w:cs="Times New Roman"/>
          <w:spacing w:val="0"/>
          <w:sz w:val="24"/>
          <w:szCs w:val="24"/>
          <w:lang w:eastAsia="en-US"/>
        </w:rPr>
        <w:t xml:space="preserve">30 Pages    </w:t>
      </w:r>
      <w:r w:rsidR="004430D4">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 xml:space="preserve">__________________ </w:t>
      </w:r>
      <w:r w:rsidRPr="000E5E85">
        <w:rPr>
          <w:rFonts w:ascii="Franklin Gothic Demi" w:eastAsia="Times New Roman" w:hAnsi="Franklin Gothic Demi" w:cs="Times New Roman"/>
          <w:spacing w:val="0"/>
          <w:sz w:val="24"/>
          <w:szCs w:val="24"/>
          <w:lang w:eastAsia="en-US"/>
        </w:rPr>
        <w:tab/>
        <w:t>$10800</w:t>
      </w:r>
      <w:r w:rsidRPr="000E5E85">
        <w:rPr>
          <w:rFonts w:ascii="Franklin Gothic Demi" w:eastAsia="Times New Roman" w:hAnsi="Franklin Gothic Demi" w:cs="Times New Roman"/>
          <w:spacing w:val="0"/>
          <w:sz w:val="24"/>
          <w:szCs w:val="24"/>
          <w:lang w:eastAsia="en-US"/>
        </w:rPr>
        <w:tab/>
      </w:r>
      <w:r w:rsidRPr="000E5E85">
        <w:rPr>
          <w:rFonts w:ascii="Franklin Gothic Demi" w:eastAsia="Times New Roman" w:hAnsi="Franklin Gothic Demi" w:cs="Times New Roman"/>
          <w:spacing w:val="0"/>
          <w:sz w:val="24"/>
          <w:szCs w:val="24"/>
          <w:lang w:eastAsia="en-US"/>
        </w:rPr>
        <w:tab/>
        <w:t xml:space="preserve">$1300    </w:t>
      </w:r>
    </w:p>
    <w:sectPr w:rsidR="000E5E85" w:rsidRPr="00FA730F" w:rsidSect="000E5E8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879A4" w14:textId="77777777" w:rsidR="00776872" w:rsidRDefault="00776872">
      <w:pPr>
        <w:spacing w:line="240" w:lineRule="auto"/>
      </w:pPr>
      <w:r>
        <w:separator/>
      </w:r>
    </w:p>
  </w:endnote>
  <w:endnote w:type="continuationSeparator" w:id="0">
    <w:p w14:paraId="50605CBF" w14:textId="77777777" w:rsidR="00776872" w:rsidRDefault="007768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Demi">
    <w:altName w:val="Franklin Gothic Demi"/>
    <w:panose1 w:val="020B07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F59D3" w14:textId="77777777" w:rsidR="00776872" w:rsidRDefault="00776872">
      <w:pPr>
        <w:spacing w:line="240" w:lineRule="auto"/>
      </w:pPr>
      <w:r>
        <w:separator/>
      </w:r>
    </w:p>
  </w:footnote>
  <w:footnote w:type="continuationSeparator" w:id="0">
    <w:p w14:paraId="4234D149" w14:textId="77777777" w:rsidR="00776872" w:rsidRDefault="007768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96"/>
    <w:rsid w:val="0000222F"/>
    <w:rsid w:val="00005B57"/>
    <w:rsid w:val="0002013D"/>
    <w:rsid w:val="00037E0A"/>
    <w:rsid w:val="0004505B"/>
    <w:rsid w:val="00075CF6"/>
    <w:rsid w:val="0008641F"/>
    <w:rsid w:val="000E5E85"/>
    <w:rsid w:val="00101ACE"/>
    <w:rsid w:val="00131CDA"/>
    <w:rsid w:val="00133D13"/>
    <w:rsid w:val="00135F16"/>
    <w:rsid w:val="00150524"/>
    <w:rsid w:val="001664B8"/>
    <w:rsid w:val="001A569B"/>
    <w:rsid w:val="001B3DD0"/>
    <w:rsid w:val="001E5C9D"/>
    <w:rsid w:val="001F2AA1"/>
    <w:rsid w:val="00265EB5"/>
    <w:rsid w:val="00274E45"/>
    <w:rsid w:val="00295FC4"/>
    <w:rsid w:val="002B426B"/>
    <w:rsid w:val="002E3D6C"/>
    <w:rsid w:val="0032740D"/>
    <w:rsid w:val="00341345"/>
    <w:rsid w:val="00365B1B"/>
    <w:rsid w:val="003A7F62"/>
    <w:rsid w:val="003B18D2"/>
    <w:rsid w:val="00413455"/>
    <w:rsid w:val="00414262"/>
    <w:rsid w:val="004430D4"/>
    <w:rsid w:val="00450843"/>
    <w:rsid w:val="00456F2F"/>
    <w:rsid w:val="00462834"/>
    <w:rsid w:val="004668FB"/>
    <w:rsid w:val="004907EA"/>
    <w:rsid w:val="004B694B"/>
    <w:rsid w:val="004B781A"/>
    <w:rsid w:val="004C1B31"/>
    <w:rsid w:val="00524AB0"/>
    <w:rsid w:val="00545B04"/>
    <w:rsid w:val="005B70B0"/>
    <w:rsid w:val="005F2375"/>
    <w:rsid w:val="006231F2"/>
    <w:rsid w:val="00627A11"/>
    <w:rsid w:val="00657D64"/>
    <w:rsid w:val="00691388"/>
    <w:rsid w:val="006E16C7"/>
    <w:rsid w:val="006F4EC4"/>
    <w:rsid w:val="007125A1"/>
    <w:rsid w:val="007740D5"/>
    <w:rsid w:val="00776872"/>
    <w:rsid w:val="00782E91"/>
    <w:rsid w:val="007D2944"/>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400A0"/>
    <w:rsid w:val="00A53870"/>
    <w:rsid w:val="00A800B5"/>
    <w:rsid w:val="00A8599A"/>
    <w:rsid w:val="00AA162A"/>
    <w:rsid w:val="00AC5FC7"/>
    <w:rsid w:val="00AE3640"/>
    <w:rsid w:val="00B011EB"/>
    <w:rsid w:val="00B54D51"/>
    <w:rsid w:val="00B72E57"/>
    <w:rsid w:val="00BA050B"/>
    <w:rsid w:val="00BB1004"/>
    <w:rsid w:val="00BC5A8D"/>
    <w:rsid w:val="00BD4CF2"/>
    <w:rsid w:val="00C16CDD"/>
    <w:rsid w:val="00C16DF0"/>
    <w:rsid w:val="00C476F3"/>
    <w:rsid w:val="00C55A3F"/>
    <w:rsid w:val="00C65A12"/>
    <w:rsid w:val="00C70C7B"/>
    <w:rsid w:val="00C760E3"/>
    <w:rsid w:val="00C86C34"/>
    <w:rsid w:val="00C96671"/>
    <w:rsid w:val="00CB3003"/>
    <w:rsid w:val="00CD7801"/>
    <w:rsid w:val="00CE7064"/>
    <w:rsid w:val="00D1208D"/>
    <w:rsid w:val="00D36B26"/>
    <w:rsid w:val="00D6346D"/>
    <w:rsid w:val="00DA11B8"/>
    <w:rsid w:val="00DA3015"/>
    <w:rsid w:val="00DA4347"/>
    <w:rsid w:val="00DA5619"/>
    <w:rsid w:val="00DA69C0"/>
    <w:rsid w:val="00DE3579"/>
    <w:rsid w:val="00EA4909"/>
    <w:rsid w:val="00EB1A52"/>
    <w:rsid w:val="00EE72EC"/>
    <w:rsid w:val="00F050C9"/>
    <w:rsid w:val="00F25F7F"/>
    <w:rsid w:val="00F32350"/>
    <w:rsid w:val="00F47D69"/>
    <w:rsid w:val="00F94F21"/>
    <w:rsid w:val="00FA730F"/>
    <w:rsid w:val="00FC4896"/>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2ABCD9"/>
  <w15:chartTrackingRefBased/>
  <w15:docId w15:val="{A6508F95-A3F0-49A8-BF32-E17835F9A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2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1">
    <w:name w:val="Unresolved Mention1"/>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1">
    <w:name w:val="Smart Hyperlink1"/>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burn\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9817B14EA04A439888A36CD9C13446"/>
        <w:category>
          <w:name w:val="General"/>
          <w:gallery w:val="placeholder"/>
        </w:category>
        <w:types>
          <w:type w:val="bbPlcHdr"/>
        </w:types>
        <w:behaviors>
          <w:behavior w:val="content"/>
        </w:behaviors>
        <w:guid w:val="{DFF36B36-B485-4C71-B024-0B001F33A65E}"/>
      </w:docPartPr>
      <w:docPartBody>
        <w:p w:rsidR="00D30AA0" w:rsidRDefault="00715FB0">
          <w:pPr>
            <w:pStyle w:val="DC9817B14EA04A439888A36CD9C13446"/>
          </w:pPr>
          <w:r w:rsidRPr="00135F16">
            <w:t>Interviewer Phone Number</w:t>
          </w:r>
        </w:p>
      </w:docPartBody>
    </w:docPart>
    <w:docPart>
      <w:docPartPr>
        <w:name w:val="6BF35DC7A346457D948597088449684B"/>
        <w:category>
          <w:name w:val="General"/>
          <w:gallery w:val="placeholder"/>
        </w:category>
        <w:types>
          <w:type w:val="bbPlcHdr"/>
        </w:types>
        <w:behaviors>
          <w:behavior w:val="content"/>
        </w:behaviors>
        <w:guid w:val="{85690713-2D95-48DD-BAFA-A4FFB2760ABD}"/>
      </w:docPartPr>
      <w:docPartBody>
        <w:p w:rsidR="00D30AA0" w:rsidRDefault="00886895" w:rsidP="00886895">
          <w:pPr>
            <w:pStyle w:val="6BF35DC7A346457D948597088449684B"/>
          </w:pPr>
          <w:r w:rsidRPr="00135F16">
            <w:t>Interviewer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ranklin Gothic Demi">
    <w:altName w:val="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895"/>
    <w:rsid w:val="003F6E91"/>
    <w:rsid w:val="00715FB0"/>
    <w:rsid w:val="007F1626"/>
    <w:rsid w:val="00886895"/>
    <w:rsid w:val="00D30AA0"/>
    <w:rsid w:val="00E62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F4BE1DD3A347E0A626CF439F76D188">
    <w:name w:val="A3F4BE1DD3A347E0A626CF439F76D188"/>
  </w:style>
  <w:style w:type="paragraph" w:customStyle="1" w:styleId="CA80060CD1EA4938AAFFA52BE3DBBD21">
    <w:name w:val="CA80060CD1EA4938AAFFA52BE3DBBD21"/>
  </w:style>
  <w:style w:type="paragraph" w:customStyle="1" w:styleId="9F9BB665CD184AA480A27525EEEE451A">
    <w:name w:val="9F9BB665CD184AA480A27525EEEE451A"/>
  </w:style>
  <w:style w:type="paragraph" w:customStyle="1" w:styleId="046767CDC7F545548672E07633BE4E52">
    <w:name w:val="046767CDC7F545548672E07633BE4E52"/>
  </w:style>
  <w:style w:type="paragraph" w:customStyle="1" w:styleId="D3AF0D98BFB24FFC87EDE24B1AD0D5A0">
    <w:name w:val="D3AF0D98BFB24FFC87EDE24B1AD0D5A0"/>
  </w:style>
  <w:style w:type="paragraph" w:customStyle="1" w:styleId="6E08750C788B4B8C8C4BE53383010B34">
    <w:name w:val="6E08750C788B4B8C8C4BE53383010B34"/>
  </w:style>
  <w:style w:type="paragraph" w:customStyle="1" w:styleId="77B62CC7538B42208740DFE361E56899">
    <w:name w:val="77B62CC7538B42208740DFE361E56899"/>
  </w:style>
  <w:style w:type="paragraph" w:customStyle="1" w:styleId="BEFD824877604E7CA4C7AE3C6AEC7B9C">
    <w:name w:val="BEFD824877604E7CA4C7AE3C6AEC7B9C"/>
  </w:style>
  <w:style w:type="paragraph" w:customStyle="1" w:styleId="27ADA480CF6E4C8CAE47677FA7A737E7">
    <w:name w:val="27ADA480CF6E4C8CAE47677FA7A737E7"/>
  </w:style>
  <w:style w:type="paragraph" w:customStyle="1" w:styleId="CAD38543DC5E4430BC72AB4CFB595998">
    <w:name w:val="CAD38543DC5E4430BC72AB4CFB595998"/>
  </w:style>
  <w:style w:type="paragraph" w:customStyle="1" w:styleId="E821C5DB4490477696A057ACC48C6457">
    <w:name w:val="E821C5DB4490477696A057ACC48C6457"/>
  </w:style>
  <w:style w:type="paragraph" w:customStyle="1" w:styleId="4C14F0BB1DD649FA833D4AD715114C3A">
    <w:name w:val="4C14F0BB1DD649FA833D4AD715114C3A"/>
  </w:style>
  <w:style w:type="paragraph" w:customStyle="1" w:styleId="DC9817B14EA04A439888A36CD9C13446">
    <w:name w:val="DC9817B14EA04A439888A36CD9C13446"/>
  </w:style>
  <w:style w:type="paragraph" w:customStyle="1" w:styleId="C5E5C57B08ED4A81B177A4B8DC35E630">
    <w:name w:val="C5E5C57B08ED4A81B177A4B8DC35E630"/>
  </w:style>
  <w:style w:type="paragraph" w:customStyle="1" w:styleId="504568D299CA45ADA45FA2BF270763BE">
    <w:name w:val="504568D299CA45ADA45FA2BF270763BE"/>
  </w:style>
  <w:style w:type="paragraph" w:customStyle="1" w:styleId="754AE6F22ADB4B0795601438CEEEA4DF">
    <w:name w:val="754AE6F22ADB4B0795601438CEEEA4DF"/>
  </w:style>
  <w:style w:type="paragraph" w:customStyle="1" w:styleId="5A3FC69F1F2341309FEEF94E32FDE81F">
    <w:name w:val="5A3FC69F1F2341309FEEF94E32FDE81F"/>
  </w:style>
  <w:style w:type="paragraph" w:customStyle="1" w:styleId="F142EC6E99E94B908193E4E0408361A9">
    <w:name w:val="F142EC6E99E94B908193E4E0408361A9"/>
  </w:style>
  <w:style w:type="paragraph" w:customStyle="1" w:styleId="0B60DBF2B0554AA3B87B0C44290E84A9">
    <w:name w:val="0B60DBF2B0554AA3B87B0C44290E84A9"/>
  </w:style>
  <w:style w:type="paragraph" w:customStyle="1" w:styleId="1A10F4E9971F4ED881287F729EAB9DFD">
    <w:name w:val="1A10F4E9971F4ED881287F729EAB9DFD"/>
  </w:style>
  <w:style w:type="paragraph" w:customStyle="1" w:styleId="E4F52642F9734988B067D39EB24D5E63">
    <w:name w:val="E4F52642F9734988B067D39EB24D5E63"/>
  </w:style>
  <w:style w:type="paragraph" w:customStyle="1" w:styleId="7FF10D1BE3FF4024969B934EFB77CBE5">
    <w:name w:val="7FF10D1BE3FF4024969B934EFB77CBE5"/>
  </w:style>
  <w:style w:type="paragraph" w:customStyle="1" w:styleId="C00347BD575F4A539AD5DAADEAEAAE6F">
    <w:name w:val="C00347BD575F4A539AD5DAADEAEAAE6F"/>
  </w:style>
  <w:style w:type="paragraph" w:customStyle="1" w:styleId="1437E54DA318450AB08335C6F9DF1AB9">
    <w:name w:val="1437E54DA318450AB08335C6F9DF1AB9"/>
  </w:style>
  <w:style w:type="paragraph" w:customStyle="1" w:styleId="34D8825CF15F4E51AA3273BB2B9085E4">
    <w:name w:val="34D8825CF15F4E51AA3273BB2B9085E4"/>
  </w:style>
  <w:style w:type="paragraph" w:customStyle="1" w:styleId="043A55087D9A4959A2708E53E3E4D2F8">
    <w:name w:val="043A55087D9A4959A2708E53E3E4D2F8"/>
  </w:style>
  <w:style w:type="paragraph" w:customStyle="1" w:styleId="24AC86334C0D441487E4EC50F19BA324">
    <w:name w:val="24AC86334C0D441487E4EC50F19BA324"/>
  </w:style>
  <w:style w:type="paragraph" w:customStyle="1" w:styleId="C8AA451464B54AF6A712CD6E1C3638D8">
    <w:name w:val="C8AA451464B54AF6A712CD6E1C3638D8"/>
  </w:style>
  <w:style w:type="paragraph" w:customStyle="1" w:styleId="5E70B52CBABB4620890A520470F6EB2F">
    <w:name w:val="5E70B52CBABB4620890A520470F6EB2F"/>
  </w:style>
  <w:style w:type="paragraph" w:customStyle="1" w:styleId="65C2557A373D4BC0958A9DC18ECDF047">
    <w:name w:val="65C2557A373D4BC0958A9DC18ECDF047"/>
  </w:style>
  <w:style w:type="paragraph" w:customStyle="1" w:styleId="E6EEF0C621D14B78BDB3B65273E97E2A">
    <w:name w:val="E6EEF0C621D14B78BDB3B65273E97E2A"/>
  </w:style>
  <w:style w:type="paragraph" w:customStyle="1" w:styleId="85DBBF724F4441E7A6D66845DE494B0A">
    <w:name w:val="85DBBF724F4441E7A6D66845DE494B0A"/>
  </w:style>
  <w:style w:type="paragraph" w:customStyle="1" w:styleId="E74088AC64A344A49550C19F5D78CCDD">
    <w:name w:val="E74088AC64A344A49550C19F5D78CCDD"/>
  </w:style>
  <w:style w:type="paragraph" w:customStyle="1" w:styleId="16568E7F658F4CB5860DB3F59F1135EC">
    <w:name w:val="16568E7F658F4CB5860DB3F59F1135EC"/>
    <w:rsid w:val="00886895"/>
  </w:style>
  <w:style w:type="paragraph" w:customStyle="1" w:styleId="6BF35DC7A346457D948597088449684B">
    <w:name w:val="6BF35DC7A346457D948597088449684B"/>
    <w:rsid w:val="00886895"/>
  </w:style>
  <w:style w:type="paragraph" w:customStyle="1" w:styleId="C5A113AA0A6B40939B013A2D98120082">
    <w:name w:val="C5A113AA0A6B40939B013A2D98120082"/>
    <w:rsid w:val="0088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F71226-DCE9-45A6-A3C4-E0BED94E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1</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Jamie Hilburn</dc:creator>
  <cp:lastModifiedBy>Darris Waren</cp:lastModifiedBy>
  <cp:revision>3</cp:revision>
  <dcterms:created xsi:type="dcterms:W3CDTF">2020-01-20T14:57:00Z</dcterms:created>
  <dcterms:modified xsi:type="dcterms:W3CDTF">2020-01-22T01:25:00Z</dcterms:modified>
</cp:coreProperties>
</file>